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F7BB" w14:textId="0D116E1B" w:rsidR="00B77AA8" w:rsidRPr="00300F76" w:rsidRDefault="00565AB8" w:rsidP="00DD4DA6">
      <w:pPr>
        <w:rPr>
          <w:rFonts w:ascii="Verdana" w:hAnsi="Verdana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4A65CC7" wp14:editId="502D8F28">
            <wp:simplePos x="0" y="0"/>
            <wp:positionH relativeFrom="column">
              <wp:posOffset>-273050</wp:posOffset>
            </wp:positionH>
            <wp:positionV relativeFrom="paragraph">
              <wp:posOffset>48260</wp:posOffset>
            </wp:positionV>
            <wp:extent cx="3848735" cy="805180"/>
            <wp:effectExtent l="0" t="0" r="0" b="0"/>
            <wp:wrapNone/>
            <wp:docPr id="2" name="Grafik 2" descr="C:\Documents and Settings\User\Desktop\DESHIKA\Library downloads\New corporate Identity\LOGOS\CU_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DESHIKA\Library downloads\New corporate Identity\LOGOS\CU_1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2238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AB839" w14:textId="51A6961E" w:rsidR="00985232" w:rsidRPr="00556F9C" w:rsidRDefault="00985232" w:rsidP="00985232">
      <w:pPr>
        <w:tabs>
          <w:tab w:val="center" w:pos="4536"/>
          <w:tab w:val="right" w:pos="8364"/>
          <w:tab w:val="left" w:pos="8505"/>
          <w:tab w:val="right" w:pos="9072"/>
        </w:tabs>
        <w:spacing w:line="240" w:lineRule="auto"/>
        <w:jc w:val="left"/>
        <w:rPr>
          <w:rFonts w:ascii="Century Gothic" w:hAnsi="Century Gothic"/>
          <w:spacing w:val="-5"/>
          <w:sz w:val="14"/>
          <w:szCs w:val="16"/>
          <w:lang w:eastAsia="en-US"/>
        </w:rPr>
      </w:pPr>
    </w:p>
    <w:p w14:paraId="00AA1CC8" w14:textId="62523474" w:rsidR="00985232" w:rsidRPr="00565AB8" w:rsidRDefault="00985232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 w:rsidRPr="00565AB8">
        <w:rPr>
          <w:rFonts w:ascii="Century Gothic" w:hAnsi="Century Gothic"/>
          <w:spacing w:val="-5"/>
          <w:sz w:val="16"/>
          <w:szCs w:val="16"/>
          <w:lang w:eastAsia="en-US"/>
        </w:rPr>
        <w:t xml:space="preserve">                            </w:t>
      </w:r>
      <w:r w:rsidRPr="00565AB8"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14:paraId="191ECF5E" w14:textId="5471DF6B" w:rsidR="00E15A2D" w:rsidRPr="00565AB8" w:rsidRDefault="00565AB8" w:rsidP="00565AB8">
      <w:pPr>
        <w:tabs>
          <w:tab w:val="left" w:pos="313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  <w:r w:rsidRPr="00565AB8">
        <w:rPr>
          <w:rFonts w:ascii="Century Gothic" w:hAnsi="Century Gothic"/>
          <w:spacing w:val="-5"/>
          <w:sz w:val="16"/>
          <w:szCs w:val="16"/>
          <w:lang w:eastAsia="en-US"/>
        </w:rPr>
        <w:tab/>
      </w:r>
    </w:p>
    <w:p w14:paraId="4E061128" w14:textId="77777777" w:rsidR="00E15A2D" w:rsidRPr="00565AB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59CCFFDD" w14:textId="77777777" w:rsidR="00E15A2D" w:rsidRPr="00565AB8" w:rsidRDefault="00E15A2D" w:rsidP="00E15A2D">
      <w:pPr>
        <w:tabs>
          <w:tab w:val="center" w:pos="4320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spacing w:val="-5"/>
          <w:sz w:val="16"/>
          <w:szCs w:val="16"/>
          <w:lang w:eastAsia="en-US"/>
        </w:rPr>
      </w:pPr>
    </w:p>
    <w:p w14:paraId="3AC1A953" w14:textId="0C84729C" w:rsidR="00381037" w:rsidRPr="00565AB8" w:rsidRDefault="00381037" w:rsidP="00381037">
      <w:pPr>
        <w:pStyle w:val="Kopfzeile"/>
        <w:tabs>
          <w:tab w:val="left" w:pos="993"/>
        </w:tabs>
        <w:rPr>
          <w:rFonts w:ascii="Calibri" w:eastAsia="MS Mincho" w:hAnsi="Calibri"/>
          <w:sz w:val="20"/>
          <w:lang w:eastAsia="de-DE"/>
        </w:rPr>
      </w:pPr>
      <w:r w:rsidRPr="00565AB8">
        <w:rPr>
          <w:rFonts w:ascii="Century Gothic" w:hAnsi="Century Gothic"/>
          <w:color w:val="00B0F0"/>
          <w:spacing w:val="-5"/>
          <w:sz w:val="16"/>
          <w:szCs w:val="16"/>
          <w:lang w:eastAsia="en-US"/>
        </w:rPr>
        <w:tab/>
      </w:r>
      <w:r w:rsidR="00565AB8" w:rsidRPr="007E3856">
        <w:rPr>
          <w:rFonts w:ascii="Calibri" w:eastAsia="MS Mincho" w:hAnsi="Calibri" w:cs="SansaPro-Light"/>
          <w:color w:val="65A596"/>
          <w:sz w:val="20"/>
          <w:lang w:eastAsia="de-DE"/>
        </w:rPr>
        <w:t>C</w:t>
      </w:r>
      <w:r w:rsidR="00565AB8">
        <w:rPr>
          <w:rFonts w:ascii="Calibri" w:eastAsia="MS Mincho" w:hAnsi="Calibri" w:cs="SansaPro-Light"/>
          <w:color w:val="65A596"/>
          <w:sz w:val="20"/>
          <w:lang w:eastAsia="de-DE"/>
        </w:rPr>
        <w:t>ontrol Union Certifications Germany</w:t>
      </w:r>
      <w:r w:rsidR="00565AB8"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 </w:t>
      </w:r>
      <w:proofErr w:type="gramStart"/>
      <w:r w:rsidR="00565AB8"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GmbH </w:t>
      </w:r>
      <w:r w:rsidR="006309FB">
        <w:rPr>
          <w:rFonts w:ascii="Calibri" w:eastAsia="MS Mincho" w:hAnsi="Calibri" w:cs="SansaPro-Light"/>
          <w:color w:val="65A596"/>
          <w:sz w:val="20"/>
          <w:lang w:eastAsia="de-DE"/>
        </w:rPr>
        <w:t xml:space="preserve"> </w:t>
      </w:r>
      <w:r w:rsidR="00565AB8" w:rsidRPr="007E3856">
        <w:rPr>
          <w:rFonts w:ascii="Calibri" w:eastAsia="MS Mincho" w:hAnsi="Calibri" w:cs="SansaPro-Light"/>
          <w:color w:val="65A596"/>
          <w:sz w:val="20"/>
          <w:lang w:eastAsia="de-DE"/>
        </w:rPr>
        <w:t>•</w:t>
      </w:r>
      <w:proofErr w:type="gramEnd"/>
      <w:r w:rsidR="00565AB8"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  </w:t>
      </w:r>
      <w:proofErr w:type="spellStart"/>
      <w:r w:rsidR="007A406A">
        <w:rPr>
          <w:rFonts w:ascii="Calibri" w:eastAsia="MS Mincho" w:hAnsi="Calibri" w:cs="SansaPro-Light"/>
          <w:color w:val="65A596"/>
          <w:sz w:val="20"/>
          <w:lang w:eastAsia="de-DE"/>
        </w:rPr>
        <w:t>Bornitzstra</w:t>
      </w:r>
      <w:r w:rsidR="004A3B10">
        <w:rPr>
          <w:rFonts w:ascii="Calibri" w:eastAsia="MS Mincho" w:hAnsi="Calibri" w:cs="SansaPro-Light"/>
          <w:color w:val="65A596"/>
          <w:sz w:val="20"/>
          <w:lang w:eastAsia="de-DE"/>
        </w:rPr>
        <w:t>ße</w:t>
      </w:r>
      <w:proofErr w:type="spellEnd"/>
      <w:r w:rsidR="007A406A">
        <w:rPr>
          <w:rFonts w:ascii="Calibri" w:eastAsia="MS Mincho" w:hAnsi="Calibri" w:cs="SansaPro-Light"/>
          <w:color w:val="65A596"/>
          <w:sz w:val="20"/>
          <w:lang w:eastAsia="de-DE"/>
        </w:rPr>
        <w:t xml:space="preserve"> 73-75</w:t>
      </w:r>
      <w:r w:rsidR="00565AB8"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  •  </w:t>
      </w:r>
      <w:r w:rsidR="00ED6FFB">
        <w:rPr>
          <w:rFonts w:ascii="Calibri" w:eastAsia="MS Mincho" w:hAnsi="Calibri" w:cs="SansaPro-Light"/>
          <w:color w:val="65A596"/>
          <w:sz w:val="20"/>
          <w:lang w:eastAsia="de-DE"/>
        </w:rPr>
        <w:t>10365</w:t>
      </w:r>
      <w:r w:rsidR="00565AB8" w:rsidRPr="007E3856">
        <w:rPr>
          <w:rFonts w:ascii="Calibri" w:eastAsia="MS Mincho" w:hAnsi="Calibri" w:cs="SansaPro-Light"/>
          <w:color w:val="65A596"/>
          <w:sz w:val="20"/>
          <w:lang w:eastAsia="de-DE"/>
        </w:rPr>
        <w:t xml:space="preserve">  Berlin</w:t>
      </w:r>
    </w:p>
    <w:p w14:paraId="288098A7" w14:textId="1CEEAF26" w:rsidR="00E15A2D" w:rsidRPr="00565AB8" w:rsidRDefault="00E15A2D" w:rsidP="00381037">
      <w:pPr>
        <w:tabs>
          <w:tab w:val="center" w:pos="993"/>
          <w:tab w:val="right" w:pos="8364"/>
          <w:tab w:val="left" w:pos="8505"/>
          <w:tab w:val="right" w:pos="8640"/>
        </w:tabs>
        <w:spacing w:line="240" w:lineRule="auto"/>
        <w:rPr>
          <w:rFonts w:ascii="Century Gothic" w:hAnsi="Century Gothic"/>
          <w:color w:val="00B0F0"/>
          <w:spacing w:val="-5"/>
          <w:sz w:val="20"/>
          <w:lang w:eastAsia="en-US"/>
        </w:rPr>
      </w:pPr>
    </w:p>
    <w:p w14:paraId="686D1090" w14:textId="77777777" w:rsidR="00B77AA8" w:rsidRPr="00565AB8" w:rsidRDefault="00B77AA8" w:rsidP="00DD4DA6">
      <w:pPr>
        <w:rPr>
          <w:rFonts w:ascii="Verdana" w:hAnsi="Verdana" w:cs="Arial"/>
          <w:sz w:val="18"/>
          <w:szCs w:val="18"/>
        </w:rPr>
      </w:pPr>
    </w:p>
    <w:p w14:paraId="55BF3123" w14:textId="77777777" w:rsidR="007D4A6E" w:rsidRDefault="007D4A6E" w:rsidP="0038103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36"/>
          <w:szCs w:val="36"/>
          <w:lang w:val="de-DE"/>
        </w:rPr>
      </w:pPr>
      <w:r>
        <w:rPr>
          <w:rFonts w:asciiTheme="minorHAnsi" w:hAnsiTheme="minorHAnsi" w:cs="Arial"/>
          <w:b/>
          <w:bCs/>
          <w:kern w:val="32"/>
          <w:sz w:val="36"/>
          <w:szCs w:val="36"/>
          <w:lang w:val="de-DE"/>
        </w:rPr>
        <w:t>Antragsformular</w:t>
      </w:r>
    </w:p>
    <w:p w14:paraId="3B21529C" w14:textId="28F6F11D" w:rsidR="00B71F60" w:rsidRPr="00381037" w:rsidRDefault="003712DE" w:rsidP="00381037">
      <w:pPr>
        <w:keepNext/>
        <w:tabs>
          <w:tab w:val="left" w:pos="709"/>
          <w:tab w:val="left" w:pos="851"/>
        </w:tabs>
        <w:spacing w:after="240"/>
        <w:jc w:val="center"/>
        <w:outlineLvl w:val="0"/>
        <w:rPr>
          <w:rFonts w:asciiTheme="minorHAnsi" w:hAnsiTheme="minorHAnsi" w:cs="Arial"/>
          <w:b/>
          <w:bCs/>
          <w:kern w:val="32"/>
          <w:sz w:val="36"/>
          <w:szCs w:val="36"/>
          <w:vertAlign w:val="superscript"/>
          <w:lang w:val="de-DE"/>
        </w:rPr>
      </w:pPr>
      <w:r w:rsidRPr="003712DE">
        <w:rPr>
          <w:rFonts w:asciiTheme="minorHAnsi" w:hAnsiTheme="minorHAnsi" w:cs="Arial"/>
          <w:b/>
          <w:bCs/>
          <w:kern w:val="32"/>
          <w:sz w:val="36"/>
          <w:szCs w:val="36"/>
          <w:lang w:val="de-DE"/>
        </w:rPr>
        <w:t>für „Ohne Gentechnik“ Produktions- und Prüfstandard</w:t>
      </w:r>
    </w:p>
    <w:p w14:paraId="086AEC8A" w14:textId="77777777" w:rsidR="002E5303" w:rsidRPr="002E5303" w:rsidRDefault="002E5303" w:rsidP="002E5303">
      <w:pPr>
        <w:spacing w:line="276" w:lineRule="auto"/>
        <w:rPr>
          <w:rFonts w:ascii="Calibri" w:hAnsi="Calibri" w:cs="Calibri"/>
          <w:sz w:val="22"/>
          <w:szCs w:val="22"/>
          <w:lang w:val="de-DE" w:eastAsia="en-US"/>
        </w:rPr>
      </w:pPr>
      <w:r w:rsidRPr="002E5303">
        <w:rPr>
          <w:rFonts w:ascii="Calibri" w:hAnsi="Calibri" w:cs="Calibri"/>
          <w:sz w:val="22"/>
          <w:szCs w:val="22"/>
          <w:lang w:val="de-DE" w:eastAsia="en-US"/>
        </w:rPr>
        <w:t>Bitte senden Sie dieses Formular möglichst vollständig ausgefüllt an uns zu</w:t>
      </w:r>
      <w:r>
        <w:rPr>
          <w:rFonts w:ascii="Calibri" w:hAnsi="Calibri" w:cs="Calibri"/>
          <w:sz w:val="22"/>
          <w:szCs w:val="22"/>
          <w:lang w:val="de-DE" w:eastAsia="en-US"/>
        </w:rPr>
        <w:t xml:space="preserve">rück. Wir werden Ihnen dann </w:t>
      </w:r>
      <w:r w:rsidRPr="002E5303">
        <w:rPr>
          <w:rFonts w:ascii="Calibri" w:hAnsi="Calibri" w:cs="Calibri"/>
          <w:sz w:val="22"/>
          <w:szCs w:val="22"/>
          <w:lang w:val="de-DE" w:eastAsia="en-US"/>
        </w:rPr>
        <w:t>auf Grundlage des vorliegenden Antrags ein unverbindliches Angebot unterbreiten.</w:t>
      </w:r>
    </w:p>
    <w:tbl>
      <w:tblPr>
        <w:tblpPr w:leftFromText="180" w:rightFromText="180" w:vertAnchor="text" w:tblpY="1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4465"/>
      </w:tblGrid>
      <w:tr w:rsidR="00B71F60" w:rsidRPr="006309FB" w14:paraId="163553D8" w14:textId="77777777" w:rsidTr="00CF3D31">
        <w:trPr>
          <w:trHeight w:hRule="exact" w:val="157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10A6" w14:textId="77777777" w:rsidR="00EB5E52" w:rsidRPr="00EB5E52" w:rsidRDefault="00EB5E52" w:rsidP="00CD62AC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 xml:space="preserve">NAME DES ANTRAGSTELLERS UND </w:t>
            </w:r>
          </w:p>
          <w:p w14:paraId="08E871B9" w14:textId="77777777" w:rsidR="00B71F60" w:rsidRPr="00EB5E52" w:rsidRDefault="00EB5E52" w:rsidP="00CD62AC">
            <w:pPr>
              <w:jc w:val="left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 xml:space="preserve">RECHTSFORM </w:t>
            </w:r>
          </w:p>
          <w:p w14:paraId="7A03D1C1" w14:textId="089368A3" w:rsidR="00B71F60" w:rsidRPr="002E5303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7F92E381" w14:textId="77777777" w:rsidR="00B71F60" w:rsidRPr="002E5303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B896" w14:textId="77777777" w:rsidR="00B71F60" w:rsidRPr="00EB5E52" w:rsidRDefault="00EB5E52" w:rsidP="00CD62AC">
            <w:pPr>
              <w:keepNext/>
              <w:jc w:val="left"/>
              <w:outlineLvl w:val="4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>ADRESSE DES UNTERNEHMENS</w:t>
            </w:r>
          </w:p>
          <w:p w14:paraId="386C1B8C" w14:textId="77777777" w:rsidR="00B71F60" w:rsidRPr="00940FA5" w:rsidRDefault="00EB5E52" w:rsidP="00CD62AC">
            <w:pPr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</w:pPr>
            <w:r w:rsidRPr="00940FA5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(Straße, PLZ, Stadt</w:t>
            </w:r>
            <w:r w:rsidR="00B71F60" w:rsidRPr="00940FA5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)</w:t>
            </w:r>
          </w:p>
          <w:p w14:paraId="2669A786" w14:textId="77777777" w:rsidR="00B71F60" w:rsidRPr="00940FA5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3E4C751B" w14:textId="51E62ECD" w:rsidR="00B71F60" w:rsidRPr="00940FA5" w:rsidRDefault="00B71F60" w:rsidP="00A46AB5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B71F60" w:rsidRPr="006309FB" w14:paraId="7190D8AD" w14:textId="77777777" w:rsidTr="00CF3D31">
        <w:trPr>
          <w:cantSplit/>
          <w:trHeight w:hRule="exact" w:val="15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071" w14:textId="77777777" w:rsidR="00EB5E52" w:rsidRPr="00EB5E52" w:rsidRDefault="00EB5E52" w:rsidP="00CD62AC">
            <w:pPr>
              <w:tabs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>RECHTSVERTRETER DES UNTERNEHMENS</w:t>
            </w:r>
          </w:p>
          <w:p w14:paraId="675AE0A7" w14:textId="77777777" w:rsidR="00B71F60" w:rsidRPr="00EB5E52" w:rsidRDefault="00B71F60" w:rsidP="00CD62AC">
            <w:pPr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</w:pPr>
            <w:r w:rsidRPr="00EB5E52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(</w:t>
            </w:r>
            <w:r w:rsid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Name und Funktion der Person</w:t>
            </w:r>
            <w:r w:rsidRP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)</w:t>
            </w:r>
          </w:p>
          <w:p w14:paraId="246949F3" w14:textId="77777777" w:rsidR="00B71F60" w:rsidRPr="00EB5E52" w:rsidRDefault="00B71F60" w:rsidP="00CD62AC">
            <w:pPr>
              <w:jc w:val="left"/>
              <w:rPr>
                <w:rFonts w:asciiTheme="minorHAnsi" w:hAnsiTheme="minorHAnsi" w:cs="Arial"/>
                <w:sz w:val="20"/>
                <w:lang w:val="de-DE"/>
              </w:rPr>
            </w:pPr>
          </w:p>
          <w:p w14:paraId="7646BC9A" w14:textId="069E628A" w:rsidR="00B71F60" w:rsidRPr="00EB5E52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B2C" w14:textId="77777777" w:rsidR="00B71F60" w:rsidRPr="00EB5E52" w:rsidRDefault="00EB5E52" w:rsidP="00CD62AC">
            <w:pPr>
              <w:jc w:val="left"/>
              <w:rPr>
                <w:rFonts w:asciiTheme="minorHAnsi" w:hAnsiTheme="minorHAnsi" w:cstheme="minorBidi"/>
                <w:sz w:val="20"/>
                <w:lang w:val="de-DE"/>
              </w:rPr>
            </w:pPr>
            <w:r w:rsidRPr="00EB5E52">
              <w:rPr>
                <w:rFonts w:asciiTheme="minorHAnsi" w:hAnsiTheme="minorHAnsi"/>
                <w:b/>
                <w:bCs/>
                <w:sz w:val="20"/>
                <w:lang w:val="de-DE"/>
              </w:rPr>
              <w:t>ANSPRECHPARTNER</w:t>
            </w:r>
          </w:p>
          <w:p w14:paraId="295687C4" w14:textId="77777777" w:rsidR="00B71F60" w:rsidRPr="00EB5E52" w:rsidRDefault="00B71F60" w:rsidP="00CD62AC">
            <w:pPr>
              <w:jc w:val="left"/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</w:pPr>
            <w:r w:rsidRPr="00EB5E52">
              <w:rPr>
                <w:rFonts w:asciiTheme="minorHAnsi" w:hAnsiTheme="minorHAnsi"/>
                <w:i/>
                <w:iCs/>
                <w:sz w:val="18"/>
                <w:szCs w:val="18"/>
                <w:lang w:val="de-DE"/>
              </w:rPr>
              <w:t>(</w:t>
            </w:r>
            <w:r w:rsidR="00EB5E52" w:rsidRP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falls abweichend zum Rechtvertreter des Unternehmens</w:t>
            </w:r>
            <w:r w:rsidRPr="00EB5E52">
              <w:rPr>
                <w:rFonts w:asciiTheme="minorHAnsi" w:hAnsiTheme="minorHAnsi" w:cs="Arial"/>
                <w:i/>
                <w:iCs/>
                <w:sz w:val="18"/>
                <w:szCs w:val="18"/>
                <w:lang w:val="de-DE"/>
              </w:rPr>
              <w:t>)</w:t>
            </w:r>
          </w:p>
          <w:p w14:paraId="49237D75" w14:textId="77777777" w:rsidR="00B71F60" w:rsidRPr="007C760E" w:rsidRDefault="00B71F60" w:rsidP="00B067B1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B71F60" w:rsidRPr="00B71F60" w14:paraId="1AA1594E" w14:textId="77777777" w:rsidTr="00CF3D31">
        <w:trPr>
          <w:cantSplit/>
          <w:trHeight w:hRule="exact" w:val="11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99F" w14:textId="7C08CC21" w:rsidR="000420DA" w:rsidRPr="000420DA" w:rsidRDefault="00EB5E52" w:rsidP="00CD62AC">
            <w:pPr>
              <w:keepNext/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TELEFON</w:t>
            </w:r>
            <w:r w:rsidR="000420DA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7C760E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A46AB5">
              <w:t xml:space="preserve"> </w:t>
            </w:r>
          </w:p>
          <w:p w14:paraId="0241CD82" w14:textId="2B73296C" w:rsidR="00B71F60" w:rsidRPr="000420DA" w:rsidRDefault="00B71F60" w:rsidP="00CD62AC">
            <w:pPr>
              <w:keepNext/>
              <w:tabs>
                <w:tab w:val="center" w:pos="2018"/>
              </w:tabs>
              <w:spacing w:line="480" w:lineRule="auto"/>
              <w:jc w:val="left"/>
              <w:outlineLvl w:val="4"/>
              <w:rPr>
                <w:rFonts w:asciiTheme="minorHAnsi" w:hAnsiTheme="minorHAnsi" w:cs="Arial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 xml:space="preserve">FAX </w:t>
            </w:r>
            <w:r w:rsidR="00EB5E52">
              <w:rPr>
                <w:rFonts w:asciiTheme="minorHAnsi" w:hAnsiTheme="minorHAnsi" w:cs="Arial"/>
                <w:b/>
                <w:bCs/>
                <w:sz w:val="20"/>
              </w:rPr>
              <w:t>NUMMER</w:t>
            </w:r>
            <w:r w:rsidR="000420DA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7C760E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A46AB5">
              <w:t xml:space="preserve"> </w:t>
            </w:r>
          </w:p>
          <w:p w14:paraId="3175B86A" w14:textId="77777777" w:rsidR="00B71F60" w:rsidRPr="00B71F60" w:rsidRDefault="00B71F60" w:rsidP="00CD62AC">
            <w:pPr>
              <w:jc w:val="left"/>
              <w:rPr>
                <w:rFonts w:asciiTheme="minorHAnsi" w:hAnsiTheme="minorHAnsi" w:cstheme="minorBidi"/>
                <w:sz w:val="20"/>
              </w:rPr>
            </w:pPr>
          </w:p>
          <w:p w14:paraId="0C30793B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3AA771D3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44C677A1" w14:textId="77777777" w:rsidR="00B71F60" w:rsidRP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C60" w14:textId="574CD229" w:rsidR="00B71F60" w:rsidRPr="00B71F60" w:rsidRDefault="00B71F60" w:rsidP="00CD62AC">
            <w:pPr>
              <w:keepNext/>
              <w:jc w:val="left"/>
              <w:outlineLvl w:val="4"/>
              <w:rPr>
                <w:rFonts w:asciiTheme="minorHAnsi" w:hAnsiTheme="minorHAnsi" w:cstheme="minorBidi"/>
                <w:sz w:val="20"/>
              </w:rPr>
            </w:pPr>
            <w:r w:rsidRPr="00B71F60">
              <w:rPr>
                <w:rFonts w:asciiTheme="minorHAnsi" w:hAnsiTheme="minorHAnsi"/>
                <w:b/>
                <w:bCs/>
                <w:sz w:val="20"/>
              </w:rPr>
              <w:t xml:space="preserve">EMAIL </w:t>
            </w:r>
            <w:r w:rsidR="00EB5E52">
              <w:rPr>
                <w:rFonts w:asciiTheme="minorHAnsi" w:hAnsiTheme="minorHAnsi"/>
                <w:sz w:val="20"/>
              </w:rPr>
              <w:t>(und/</w:t>
            </w:r>
            <w:proofErr w:type="spellStart"/>
            <w:r w:rsidR="00EB5E52">
              <w:rPr>
                <w:rFonts w:asciiTheme="minorHAnsi" w:hAnsiTheme="minorHAnsi"/>
                <w:sz w:val="20"/>
              </w:rPr>
              <w:t>oder</w:t>
            </w:r>
            <w:proofErr w:type="spellEnd"/>
            <w:r w:rsidRPr="00B71F60">
              <w:rPr>
                <w:rFonts w:asciiTheme="minorHAnsi" w:hAnsiTheme="minorHAnsi"/>
                <w:sz w:val="20"/>
              </w:rPr>
              <w:t xml:space="preserve"> </w:t>
            </w:r>
            <w:r w:rsidR="00FF2BFA">
              <w:rPr>
                <w:rFonts w:asciiTheme="minorHAnsi" w:hAnsiTheme="minorHAnsi"/>
                <w:sz w:val="20"/>
              </w:rPr>
              <w:t>W</w:t>
            </w:r>
            <w:r w:rsidRPr="00B71F60">
              <w:rPr>
                <w:rFonts w:asciiTheme="minorHAnsi" w:hAnsiTheme="minorHAnsi"/>
                <w:sz w:val="20"/>
              </w:rPr>
              <w:t>ebsite)</w:t>
            </w:r>
          </w:p>
          <w:p w14:paraId="4460DD08" w14:textId="77777777" w:rsidR="00B71F60" w:rsidRDefault="00B71F60" w:rsidP="00CD62AC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530C518C" w14:textId="05370979" w:rsidR="007C760E" w:rsidRPr="00B71F60" w:rsidRDefault="007C760E" w:rsidP="00A46AB5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71F60" w:rsidRPr="008A3021" w14:paraId="6209FFDF" w14:textId="77777777" w:rsidTr="00A46AB5">
        <w:trPr>
          <w:cantSplit/>
          <w:trHeight w:hRule="exact" w:val="99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8F6" w14:textId="5C255529" w:rsidR="00B71F60" w:rsidRDefault="00EB5E52" w:rsidP="00CD62AC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HANDELS</w:t>
            </w:r>
            <w:r w:rsidR="008A3021"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REGISTERNR.:</w:t>
            </w:r>
          </w:p>
          <w:p w14:paraId="47E7BF03" w14:textId="77777777" w:rsidR="00A46AB5" w:rsidRDefault="00A46AB5" w:rsidP="00CD62AC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  <w:p w14:paraId="2097A9F0" w14:textId="77777777" w:rsidR="00A46AB5" w:rsidRPr="008A3021" w:rsidRDefault="00A46AB5" w:rsidP="00CD62AC">
            <w:pPr>
              <w:jc w:val="left"/>
              <w:rPr>
                <w:rFonts w:asciiTheme="minorHAnsi" w:hAnsiTheme="minorHAnsi" w:cstheme="minorBidi"/>
                <w:b/>
                <w:bCs/>
                <w:sz w:val="20"/>
                <w:lang w:val="de-DE"/>
              </w:rPr>
            </w:pPr>
          </w:p>
          <w:p w14:paraId="002394FB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70170BF7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  <w:p w14:paraId="3F32F812" w14:textId="77777777" w:rsidR="00B71F60" w:rsidRPr="008A3021" w:rsidRDefault="00B71F60" w:rsidP="00CD62AC">
            <w:pPr>
              <w:jc w:val="left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DA3" w14:textId="34645BAE" w:rsidR="00B71F60" w:rsidRPr="008A3021" w:rsidRDefault="00EB5E52" w:rsidP="00CD62AC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BANKVERBINDUNG</w:t>
            </w:r>
            <w:r w:rsid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:</w:t>
            </w:r>
          </w:p>
          <w:p w14:paraId="05A33A8E" w14:textId="77777777" w:rsidR="000420DA" w:rsidRPr="008A3021" w:rsidRDefault="000420DA" w:rsidP="00CD62AC">
            <w:pPr>
              <w:keepNext/>
              <w:jc w:val="left"/>
              <w:outlineLvl w:val="4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A3021" w:rsidRPr="006309FB" w14:paraId="1FCE3E58" w14:textId="77777777" w:rsidTr="008A3021">
        <w:trPr>
          <w:cantSplit/>
          <w:trHeight w:hRule="exact" w:val="6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15B" w14:textId="77777777" w:rsidR="008A3021" w:rsidRDefault="008A3021" w:rsidP="008A3021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VLOG-</w:t>
            </w:r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>MITGLIEDSNUMMER</w:t>
            </w:r>
            <w:r w:rsidRPr="008A3021">
              <w:rPr>
                <w:rFonts w:asciiTheme="minorHAnsi" w:hAnsiTheme="minorHAnsi"/>
                <w:b/>
                <w:bCs/>
                <w:sz w:val="20"/>
                <w:lang w:val="de-DE"/>
              </w:rPr>
              <w:t>:</w:t>
            </w:r>
          </w:p>
          <w:p w14:paraId="22C256C2" w14:textId="4225BD12" w:rsidR="006F6C5D" w:rsidRPr="008A3021" w:rsidRDefault="008A3021" w:rsidP="008A3021">
            <w:pPr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de-DE"/>
              </w:rPr>
              <w:t>BEGINN DER VLOG MITGLIEDSCHAFT: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61F" w14:textId="77777777" w:rsidR="008A3021" w:rsidRPr="008A3021" w:rsidRDefault="008A3021" w:rsidP="00CD62AC">
            <w:pPr>
              <w:keepNext/>
              <w:jc w:val="left"/>
              <w:outlineLvl w:val="4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</w:tbl>
    <w:p w14:paraId="79E4D1AD" w14:textId="17F4A794" w:rsidR="00F85F90" w:rsidRPr="008A3021" w:rsidRDefault="00F85F90" w:rsidP="00F85F90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5"/>
      </w:tblGrid>
      <w:tr w:rsidR="00985441" w:rsidRPr="006309FB" w14:paraId="5B5E8530" w14:textId="77777777" w:rsidTr="007E62E2">
        <w:trPr>
          <w:trHeight w:val="1203"/>
        </w:trPr>
        <w:tc>
          <w:tcPr>
            <w:tcW w:w="8721" w:type="dxa"/>
            <w:vAlign w:val="center"/>
          </w:tcPr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8075"/>
            </w:tblGrid>
            <w:tr w:rsidR="00985441" w:rsidRPr="008A3021" w14:paraId="2CD3CD49" w14:textId="77777777" w:rsidTr="00985441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192145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A4CD939" w14:textId="087DC0B3" w:rsidR="00985441" w:rsidRPr="00381037" w:rsidRDefault="006F6C5D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3657D1" w14:textId="77777777" w:rsidR="00985441" w:rsidRPr="00381037" w:rsidRDefault="00EB5E52" w:rsidP="00381037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Erstmaliger </w:t>
                  </w:r>
                  <w:r w:rsidR="00142B18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Antrag</w:t>
                  </w:r>
                </w:p>
              </w:tc>
            </w:tr>
            <w:tr w:rsidR="00985441" w:rsidRPr="006309FB" w14:paraId="4C147F12" w14:textId="77777777" w:rsidTr="00985441"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973787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477339F" w14:textId="295F14B1" w:rsidR="00985441" w:rsidRPr="00381037" w:rsidRDefault="006F6C5D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044D40" w14:textId="4E4C2A73" w:rsidR="00985441" w:rsidRPr="00381037" w:rsidRDefault="00EB5E52" w:rsidP="00381037">
                  <w:pPr>
                    <w:tabs>
                      <w:tab w:val="left" w:pos="9072"/>
                    </w:tabs>
                    <w:ind w:right="1"/>
                    <w:jc w:val="left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Ergänzungsantrag/Änderungsantrag</w:t>
                  </w:r>
                  <w:r w:rsidR="00985441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 (</w:t>
                  </w: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wenn Sie schon Kunde bei der </w:t>
                  </w:r>
                  <w:r w:rsidR="007A15C2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CUC oder PCU  </w:t>
                  </w: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sind</w:t>
                  </w:r>
                  <w:r w:rsidR="00985441"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)</w:t>
                  </w:r>
                </w:p>
              </w:tc>
            </w:tr>
          </w:tbl>
          <w:p w14:paraId="495BA1E4" w14:textId="77777777" w:rsidR="00985441" w:rsidRPr="00381037" w:rsidRDefault="00985441" w:rsidP="00381037">
            <w:pPr>
              <w:tabs>
                <w:tab w:val="left" w:pos="1132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  <w:tr w:rsidR="00985441" w:rsidRPr="006309FB" w14:paraId="6AFC69DE" w14:textId="77777777" w:rsidTr="007E62E2">
        <w:trPr>
          <w:trHeight w:val="1209"/>
        </w:trPr>
        <w:tc>
          <w:tcPr>
            <w:tcW w:w="8721" w:type="dxa"/>
            <w:vAlign w:val="center"/>
          </w:tcPr>
          <w:tbl>
            <w:tblPr>
              <w:tblW w:w="9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8928"/>
            </w:tblGrid>
            <w:tr w:rsidR="00985441" w:rsidRPr="006309FB" w14:paraId="73471578" w14:textId="77777777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-571023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42868B7" w14:textId="77777777" w:rsidR="00985441" w:rsidRPr="00381037" w:rsidRDefault="00FF2BFA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 w:rsidRPr="00381037">
                        <w:rPr>
                          <w:rFonts w:asciiTheme="minorHAnsi" w:hAnsiTheme="minorHAnsi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460C00" w14:textId="77777777" w:rsidR="00985441" w:rsidRPr="00381037" w:rsidRDefault="00EB5E52" w:rsidP="00381037">
                  <w:pPr>
                    <w:keepNext/>
                    <w:tabs>
                      <w:tab w:val="left" w:pos="9072"/>
                    </w:tabs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 xml:space="preserve">Unternehmen mit einem Standort – Single </w:t>
                  </w:r>
                  <w:proofErr w:type="spellStart"/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site</w:t>
                  </w:r>
                  <w:proofErr w:type="spellEnd"/>
                </w:p>
              </w:tc>
            </w:tr>
            <w:tr w:rsidR="00985441" w:rsidRPr="006309FB" w14:paraId="1C14A8F3" w14:textId="77777777" w:rsidTr="00985441">
              <w:trPr>
                <w:cantSplit/>
                <w:trHeight w:val="255"/>
              </w:trPr>
              <w:sdt>
                <w:sdtPr>
                  <w:rPr>
                    <w:rFonts w:asciiTheme="minorHAnsi" w:hAnsiTheme="minorHAnsi"/>
                    <w:b/>
                    <w:bCs/>
                    <w:sz w:val="20"/>
                    <w:lang w:val="de-DE"/>
                  </w:rPr>
                  <w:id w:val="184906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90F82A6" w14:textId="77777777" w:rsidR="00985441" w:rsidRPr="00381037" w:rsidRDefault="00AC257A" w:rsidP="00381037">
                      <w:pPr>
                        <w:tabs>
                          <w:tab w:val="left" w:pos="9072"/>
                        </w:tabs>
                        <w:ind w:right="1"/>
                        <w:jc w:val="left"/>
                        <w:rPr>
                          <w:rFonts w:asciiTheme="minorHAnsi" w:hAnsiTheme="minorHAnsi"/>
                          <w:b/>
                          <w:bCs/>
                          <w:sz w:val="20"/>
                          <w:lang w:val="de-DE"/>
                        </w:rPr>
                      </w:pPr>
                      <w:r w:rsidRPr="00381037">
                        <w:rPr>
                          <w:rFonts w:asciiTheme="minorHAnsi" w:hAnsiTheme="minorHAnsi" w:hint="eastAsia"/>
                          <w:b/>
                          <w:bCs/>
                          <w:sz w:val="20"/>
                          <w:lang w:val="de-DE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13DD11" w14:textId="77777777" w:rsidR="00985441" w:rsidRPr="00381037" w:rsidRDefault="00EB5E52" w:rsidP="00381037">
                  <w:pPr>
                    <w:keepNext/>
                    <w:tabs>
                      <w:tab w:val="left" w:pos="9072"/>
                    </w:tabs>
                    <w:ind w:right="1"/>
                    <w:jc w:val="left"/>
                    <w:outlineLvl w:val="6"/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</w:pPr>
                  <w:r w:rsidRPr="00381037">
                    <w:rPr>
                      <w:rFonts w:asciiTheme="minorHAnsi" w:hAnsiTheme="minorHAnsi"/>
                      <w:b/>
                      <w:bCs/>
                      <w:sz w:val="20"/>
                      <w:lang w:val="de-DE"/>
                    </w:rPr>
                    <w:t>Ein Unternehmen mit mehreren Standorten - Multisite</w:t>
                  </w:r>
                </w:p>
              </w:tc>
            </w:tr>
          </w:tbl>
          <w:p w14:paraId="5FA22899" w14:textId="77777777" w:rsidR="00985441" w:rsidRPr="00381037" w:rsidRDefault="00985441" w:rsidP="00381037">
            <w:pPr>
              <w:tabs>
                <w:tab w:val="left" w:pos="1132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  <w:lang w:val="de-DE"/>
              </w:rPr>
            </w:pPr>
          </w:p>
        </w:tc>
      </w:tr>
    </w:tbl>
    <w:p w14:paraId="1D68A03C" w14:textId="6E5C2C49" w:rsidR="00B64C33" w:rsidRPr="000C3D62" w:rsidRDefault="00B64C33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51D7DCE3" w14:textId="19A9E876" w:rsidR="002B48C8" w:rsidRPr="006F6C5D" w:rsidRDefault="00630157" w:rsidP="008A3021">
      <w:pPr>
        <w:pStyle w:val="Listenabsatz"/>
        <w:numPr>
          <w:ilvl w:val="0"/>
          <w:numId w:val="17"/>
        </w:numPr>
        <w:tabs>
          <w:tab w:val="left" w:pos="252"/>
        </w:tabs>
        <w:ind w:hanging="720"/>
        <w:rPr>
          <w:rFonts w:asciiTheme="minorHAnsi" w:hAnsiTheme="minorHAnsi" w:cs="Arial"/>
          <w:b/>
          <w:bCs/>
          <w:sz w:val="20"/>
          <w:lang w:val="de-DE"/>
        </w:rPr>
      </w:pPr>
      <w:r w:rsidRPr="006F6C5D">
        <w:rPr>
          <w:rFonts w:asciiTheme="minorHAnsi" w:hAnsiTheme="minorHAnsi" w:cs="Arial"/>
          <w:b/>
          <w:bCs/>
          <w:sz w:val="20"/>
          <w:lang w:val="de-DE"/>
        </w:rPr>
        <w:lastRenderedPageBreak/>
        <w:t>Hintergrund des Unternehmens</w:t>
      </w:r>
      <w:r w:rsidR="005E2FF9">
        <w:rPr>
          <w:rFonts w:asciiTheme="minorHAnsi" w:hAnsiTheme="minorHAnsi" w:cs="Arial"/>
          <w:b/>
          <w:bCs/>
          <w:sz w:val="20"/>
          <w:lang w:val="de-DE"/>
        </w:rPr>
        <w:t xml:space="preserve"> (Stufe nach VLOG-Standard)</w:t>
      </w:r>
    </w:p>
    <w:p w14:paraId="531B96C9" w14:textId="77777777" w:rsidR="007E62E2" w:rsidRPr="005E2FF9" w:rsidRDefault="007E62E2" w:rsidP="007E62E2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142B18" w:rsidRPr="006309FB" w14:paraId="75B6A53A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88E9" w14:textId="0756B803" w:rsidR="00843224" w:rsidRDefault="006309FB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94982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75759D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75759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Logistik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75759D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B)</w:t>
            </w:r>
          </w:p>
          <w:p w14:paraId="00869E9B" w14:textId="77777777" w:rsidR="00B6574F" w:rsidRDefault="00B6574F" w:rsidP="00B6574F">
            <w:pPr>
              <w:pStyle w:val="Listenabsatz"/>
              <w:tabs>
                <w:tab w:val="left" w:pos="996"/>
              </w:tabs>
              <w:ind w:left="314" w:right="-618" w:hanging="314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Von: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57417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Futtermitteln   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53510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>Lebensmitteln</w:t>
            </w:r>
          </w:p>
          <w:p w14:paraId="6AB5052D" w14:textId="097467A8" w:rsidR="00B6574F" w:rsidRPr="0075759D" w:rsidRDefault="00B6574F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358565D0" w14:textId="77777777" w:rsidR="00B6574F" w:rsidRDefault="006309FB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2621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Transport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 </w:t>
            </w:r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8235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Lagerung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7759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4F"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>Umschlag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 </w:t>
            </w:r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7165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4F"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Private </w:t>
            </w:r>
            <w:proofErr w:type="spellStart"/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>Labelling</w:t>
            </w:r>
            <w:proofErr w:type="spellEnd"/>
          </w:p>
          <w:p w14:paraId="1B895001" w14:textId="56C743EB" w:rsidR="00843224" w:rsidRDefault="006309FB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63761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Handel,</w:t>
            </w:r>
            <w:r w:rsid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Streckenhandel 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</w:p>
          <w:p w14:paraId="10742526" w14:textId="6303964C" w:rsidR="00B6574F" w:rsidRPr="00B6574F" w:rsidRDefault="00B6574F" w:rsidP="00B6574F">
            <w:pPr>
              <w:pStyle w:val="Listenabsatz"/>
              <w:tabs>
                <w:tab w:val="left" w:pos="996"/>
              </w:tabs>
              <w:ind w:left="314" w:right="-618" w:hanging="314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3176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>inkl. Überführung von Futtermitteln in VLOG geprüft</w:t>
            </w:r>
          </w:p>
          <w:p w14:paraId="1C9DD2A7" w14:textId="77777777" w:rsidR="00B6574F" w:rsidRPr="00B6574F" w:rsidRDefault="00B6574F" w:rsidP="00B6574F">
            <w:pPr>
              <w:pStyle w:val="Listenabsatz"/>
              <w:tabs>
                <w:tab w:val="left" w:pos="996"/>
              </w:tabs>
              <w:ind w:left="314" w:right="-618" w:hanging="314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</w:p>
          <w:p w14:paraId="0546F648" w14:textId="76DDC45B" w:rsidR="00843224" w:rsidRPr="00843224" w:rsidRDefault="006309FB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-54252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Futtermittelherstellung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C)</w:t>
            </w:r>
          </w:p>
          <w:p w14:paraId="0E62E407" w14:textId="25DF050B" w:rsidR="00843224" w:rsidRPr="00843224" w:rsidRDefault="006309FB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59316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Futtermittelherstellung/ - </w:t>
            </w:r>
            <w:proofErr w:type="spellStart"/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>verarbeitung</w:t>
            </w:r>
            <w:proofErr w:type="spellEnd"/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20344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>Fahrbare</w:t>
            </w:r>
            <w:r w:rsid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Mahl- und Mischanlagen</w:t>
            </w:r>
          </w:p>
          <w:p w14:paraId="02D2990B" w14:textId="77777777" w:rsidR="00843224" w:rsidRPr="00843224" w:rsidRDefault="00843224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6445ECD2" w14:textId="7229144D" w:rsidR="00843224" w:rsidRPr="00843224" w:rsidRDefault="006309FB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-1720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Matrixzertifizierung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D)</w:t>
            </w:r>
          </w:p>
          <w:p w14:paraId="6589E2BF" w14:textId="77777777" w:rsidR="00B6574F" w:rsidRDefault="00B6574F" w:rsidP="00B6574F">
            <w:pPr>
              <w:pStyle w:val="Listenabsatz"/>
              <w:tabs>
                <w:tab w:val="left" w:pos="996"/>
              </w:tabs>
              <w:ind w:left="314" w:right="-618" w:hanging="314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Von: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13838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Futtermitteln   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3036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>Lebensmitteln</w:t>
            </w:r>
          </w:p>
          <w:p w14:paraId="75CCB53D" w14:textId="77777777" w:rsidR="00B6574F" w:rsidRPr="0075759D" w:rsidRDefault="00B6574F" w:rsidP="00B6574F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4951EF07" w14:textId="77777777" w:rsidR="00B6574F" w:rsidRDefault="006309FB" w:rsidP="00B6574F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23100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4F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Transport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 </w:t>
            </w:r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8408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4F" w:rsidRPr="00843224"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Lagerung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85853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4F"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Umschlag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 </w:t>
            </w:r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06232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4F"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Private </w:t>
            </w:r>
            <w:proofErr w:type="spellStart"/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>Labelling</w:t>
            </w:r>
            <w:proofErr w:type="spellEnd"/>
          </w:p>
          <w:p w14:paraId="674BC1C6" w14:textId="77777777" w:rsidR="00B6574F" w:rsidRDefault="006309FB" w:rsidP="00B6574F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61057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4F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Handel,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Streckenhandel 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</w:p>
          <w:p w14:paraId="6055A7CA" w14:textId="77777777" w:rsidR="00B6574F" w:rsidRPr="00B6574F" w:rsidRDefault="00B6574F" w:rsidP="00B6574F">
            <w:pPr>
              <w:pStyle w:val="Listenabsatz"/>
              <w:tabs>
                <w:tab w:val="left" w:pos="996"/>
              </w:tabs>
              <w:ind w:left="314" w:right="-618" w:hanging="314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  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5551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>inkl. Überführung von Futtermitteln in VLOG geprüft</w:t>
            </w:r>
          </w:p>
          <w:p w14:paraId="6277FFCC" w14:textId="7D0FD864" w:rsidR="00843224" w:rsidRDefault="00843224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="MS Gothic" w:eastAsia="MS Gothic" w:hAnsi="MS Gothic" w:cs="MS Gothic"/>
                <w:bCs/>
                <w:sz w:val="20"/>
                <w:lang w:val="de-DE"/>
              </w:rPr>
            </w:pPr>
          </w:p>
          <w:p w14:paraId="5E3A52D5" w14:textId="77777777" w:rsidR="00B6574F" w:rsidRPr="00843224" w:rsidRDefault="006309FB" w:rsidP="00B6574F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79544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4F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Futtermittelherstellung/ - </w:t>
            </w:r>
            <w:proofErr w:type="spellStart"/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>verarbeitung</w:t>
            </w:r>
            <w:proofErr w:type="spellEnd"/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126288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74F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B6574F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B6574F">
              <w:rPr>
                <w:rFonts w:asciiTheme="minorHAnsi" w:hAnsiTheme="minorHAnsi" w:cs="Arial"/>
                <w:bCs/>
                <w:sz w:val="20"/>
                <w:lang w:val="de-DE"/>
              </w:rPr>
              <w:t>Fahrbare Mahl- und Mischanlagen</w:t>
            </w:r>
          </w:p>
          <w:p w14:paraId="58EC5F32" w14:textId="49F7173C" w:rsidR="00B6574F" w:rsidRPr="00843224" w:rsidRDefault="00B6574F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309D28CD" w14:textId="0D40C382" w:rsidR="00843224" w:rsidRPr="00843224" w:rsidRDefault="006309FB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-9244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Landwirtschaft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E)</w:t>
            </w:r>
          </w:p>
          <w:p w14:paraId="183310CC" w14:textId="7776E22F" w:rsidR="00843224" w:rsidRPr="00843224" w:rsidRDefault="006309FB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9866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Tierische Produktion </w:t>
            </w:r>
            <w:sdt>
              <w:sdtPr>
                <w:rPr>
                  <w:rFonts w:asciiTheme="minorHAnsi" w:hAnsiTheme="minorHAnsi" w:cs="Arial"/>
                  <w:bCs/>
                  <w:sz w:val="20"/>
                  <w:lang w:val="de-DE"/>
                </w:rPr>
                <w:id w:val="-144845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</w:t>
            </w:r>
            <w:r w:rsidR="00843224">
              <w:rPr>
                <w:rFonts w:asciiTheme="minorHAnsi" w:hAnsiTheme="minorHAnsi" w:cs="Arial"/>
                <w:bCs/>
                <w:sz w:val="20"/>
                <w:lang w:val="de-DE"/>
              </w:rPr>
              <w:t>Tiertransport, Viehhandel</w:t>
            </w:r>
          </w:p>
          <w:p w14:paraId="7A183128" w14:textId="77777777" w:rsidR="00843224" w:rsidRPr="00843224" w:rsidRDefault="00843224" w:rsidP="00843224">
            <w:pPr>
              <w:pStyle w:val="Listenabsatz"/>
              <w:tabs>
                <w:tab w:val="left" w:pos="996"/>
              </w:tabs>
              <w:ind w:left="0"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0D22BD93" w14:textId="23780C66" w:rsidR="00843224" w:rsidRPr="00843224" w:rsidRDefault="006309FB" w:rsidP="00843224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5650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Gruppenorganisation Landwirtschaft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F)</w:t>
            </w:r>
          </w:p>
          <w:p w14:paraId="08CF756A" w14:textId="77777777" w:rsidR="00843224" w:rsidRPr="00843224" w:rsidRDefault="00843224" w:rsidP="00843224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19D82227" w14:textId="72102162" w:rsidR="00843224" w:rsidRPr="00843224" w:rsidRDefault="006309FB" w:rsidP="00843224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736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MS Gothic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Lebensmitelverarbeitung</w:t>
            </w:r>
            <w:proofErr w:type="spellEnd"/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/ - </w:t>
            </w:r>
            <w:proofErr w:type="spellStart"/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aufbereitung</w:t>
            </w:r>
            <w:proofErr w:type="spellEnd"/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G)</w:t>
            </w:r>
          </w:p>
          <w:p w14:paraId="13A2DFF4" w14:textId="77777777" w:rsidR="00843224" w:rsidRPr="00843224" w:rsidRDefault="00843224" w:rsidP="00843224">
            <w:pPr>
              <w:tabs>
                <w:tab w:val="left" w:pos="539"/>
              </w:tabs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0ADDB007" w14:textId="600E1E83" w:rsidR="00EE7686" w:rsidRPr="00843224" w:rsidRDefault="006309FB" w:rsidP="00843224">
            <w:pPr>
              <w:tabs>
                <w:tab w:val="left" w:pos="539"/>
              </w:tabs>
              <w:ind w:left="1134" w:right="-618" w:hanging="1100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lang w:val="de-DE"/>
                </w:rPr>
                <w:id w:val="3608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224" w:rsidRPr="00843224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val="de-DE"/>
                  </w:rPr>
                  <w:t>☐</w:t>
                </w:r>
              </w:sdtContent>
            </w:sdt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Einzelhandel – Abgabe loser tierischer Lebensmittel (</w:t>
            </w:r>
            <w:r w:rsid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>Teil</w:t>
            </w:r>
            <w:r w:rsidR="00843224" w:rsidRPr="00843224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H)</w:t>
            </w:r>
          </w:p>
        </w:tc>
      </w:tr>
      <w:tr w:rsidR="00E34591" w:rsidRPr="00E34591" w14:paraId="79EB2131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D4C" w14:textId="77777777" w:rsidR="00E34591" w:rsidRDefault="00E34591" w:rsidP="00E34591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  <w:r w:rsidRPr="00C16FC3">
              <w:rPr>
                <w:rFonts w:asciiTheme="minorHAnsi" w:hAnsiTheme="minorHAnsi" w:cs="Arial"/>
                <w:spacing w:val="-3"/>
                <w:sz w:val="20"/>
                <w:lang w:val="de-DE"/>
              </w:rPr>
              <w:t xml:space="preserve">Bitte </w:t>
            </w: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>beschreiben</w:t>
            </w:r>
            <w:r w:rsidRPr="00C16FC3">
              <w:rPr>
                <w:rFonts w:asciiTheme="minorHAnsi" w:hAnsiTheme="minorHAnsi" w:cs="Arial"/>
                <w:spacing w:val="-3"/>
                <w:sz w:val="20"/>
                <w:lang w:val="de-DE"/>
              </w:rPr>
              <w:t xml:space="preserve"> Sie nachfolgend </w:t>
            </w: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>die Unternehmensaktivitäten und Dienstleistungen, die Sie Ihren Kunden</w:t>
            </w:r>
          </w:p>
          <w:p w14:paraId="521C634E" w14:textId="77777777" w:rsidR="00E34591" w:rsidRDefault="00E34591" w:rsidP="00E34591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 xml:space="preserve">anbieten.  Wenn möglich bitten wir Sie uns ein Organigramm  Ihres Unternehmens diesem </w:t>
            </w:r>
          </w:p>
          <w:p w14:paraId="79EC50F8" w14:textId="261A981B" w:rsidR="00E34591" w:rsidRPr="00E34591" w:rsidRDefault="00E34591" w:rsidP="00E34591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spacing w:val="-3"/>
                <w:sz w:val="20"/>
                <w:lang w:val="de-DE"/>
              </w:rPr>
              <w:t>Dokument beizulegen.</w:t>
            </w:r>
          </w:p>
        </w:tc>
      </w:tr>
      <w:tr w:rsidR="00E34591" w:rsidRPr="00A92C41" w14:paraId="0D5CC3F6" w14:textId="77777777" w:rsidTr="007A15C2">
        <w:trPr>
          <w:trHeight w:val="105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3D0B" w14:textId="4F8C3642" w:rsidR="0075759D" w:rsidRPr="00C16FC3" w:rsidRDefault="0075759D" w:rsidP="003D2C6B">
            <w:pPr>
              <w:tabs>
                <w:tab w:val="left" w:pos="539"/>
              </w:tabs>
              <w:ind w:right="-618"/>
              <w:jc w:val="left"/>
              <w:rPr>
                <w:rFonts w:asciiTheme="minorHAnsi" w:hAnsiTheme="minorHAnsi" w:cs="Arial"/>
                <w:spacing w:val="-3"/>
                <w:sz w:val="20"/>
                <w:lang w:val="de-DE"/>
              </w:rPr>
            </w:pPr>
          </w:p>
        </w:tc>
      </w:tr>
    </w:tbl>
    <w:p w14:paraId="7AED941C" w14:textId="6A3EA7B8" w:rsidR="002B48C8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00B52F37" w14:textId="02C5272C" w:rsidR="00CF3D31" w:rsidRDefault="00CF3D31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607C7DBA" w14:textId="40B68584" w:rsidR="00CF3D31" w:rsidRDefault="00CF3D31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352CEFCC" w14:textId="390EF739" w:rsidR="00CF3D31" w:rsidRDefault="00CF3D31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0E2F174F" w14:textId="5567AC7B" w:rsidR="00CF3D31" w:rsidRDefault="00CF3D31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0550D2D6" w14:textId="77777777" w:rsidR="00CF3D31" w:rsidRPr="00E34591" w:rsidRDefault="00CF3D31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0757E1B3" w14:textId="77777777" w:rsidR="002B48C8" w:rsidRPr="00C6444D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  <w:r w:rsidRPr="00C6444D">
        <w:rPr>
          <w:rFonts w:asciiTheme="minorHAnsi" w:hAnsiTheme="minorHAnsi" w:cs="Arial"/>
          <w:b/>
          <w:bCs/>
          <w:sz w:val="20"/>
          <w:lang w:val="de-DE"/>
        </w:rPr>
        <w:lastRenderedPageBreak/>
        <w:t xml:space="preserve">2. </w:t>
      </w:r>
      <w:r w:rsidR="00C16FC3" w:rsidRPr="00C6444D">
        <w:rPr>
          <w:rFonts w:asciiTheme="minorHAnsi" w:hAnsiTheme="minorHAnsi" w:cs="Arial"/>
          <w:b/>
          <w:bCs/>
          <w:sz w:val="20"/>
          <w:lang w:val="de-DE"/>
        </w:rPr>
        <w:t>Firmen</w:t>
      </w:r>
      <w:r w:rsidR="00C6444D" w:rsidRPr="00C6444D">
        <w:rPr>
          <w:rFonts w:asciiTheme="minorHAnsi" w:hAnsiTheme="minorHAnsi" w:cs="Arial"/>
          <w:b/>
          <w:bCs/>
          <w:sz w:val="20"/>
          <w:lang w:val="de-DE"/>
        </w:rPr>
        <w:t>standorte</w:t>
      </w:r>
    </w:p>
    <w:p w14:paraId="517A3651" w14:textId="77777777" w:rsidR="002B48C8" w:rsidRPr="00C6444D" w:rsidRDefault="002B48C8" w:rsidP="002B48C8">
      <w:pPr>
        <w:tabs>
          <w:tab w:val="left" w:pos="539"/>
        </w:tabs>
        <w:rPr>
          <w:rFonts w:asciiTheme="minorHAnsi" w:hAnsiTheme="minorHAnsi" w:cs="Arial"/>
          <w:b/>
          <w:bCs/>
          <w:sz w:val="20"/>
          <w:lang w:val="de-DE"/>
        </w:rPr>
      </w:pPr>
    </w:p>
    <w:p w14:paraId="5882944C" w14:textId="781B2817" w:rsidR="002B48C8" w:rsidRPr="00C6444D" w:rsidRDefault="00C6444D" w:rsidP="002B48C8">
      <w:pPr>
        <w:tabs>
          <w:tab w:val="left" w:pos="539"/>
        </w:tabs>
        <w:rPr>
          <w:rFonts w:asciiTheme="minorHAnsi" w:hAnsiTheme="minorHAnsi" w:cs="Arial"/>
          <w:bCs/>
          <w:spacing w:val="-3"/>
          <w:sz w:val="20"/>
          <w:u w:val="single"/>
          <w:lang w:val="de-DE"/>
        </w:rPr>
      </w:pPr>
      <w:r w:rsidRPr="00940FA5">
        <w:rPr>
          <w:rFonts w:asciiTheme="minorHAnsi" w:hAnsiTheme="minorHAnsi"/>
          <w:sz w:val="20"/>
          <w:lang w:val="de-DE"/>
        </w:rPr>
        <w:t>Bitte nennen Sie nachfolgend alle Standorte die in die Zertifizierung einbezogen werden sollen. Für Gruppen-</w:t>
      </w:r>
      <w:r w:rsidR="00FF2BFA">
        <w:rPr>
          <w:rFonts w:asciiTheme="minorHAnsi" w:hAnsiTheme="minorHAnsi"/>
          <w:sz w:val="20"/>
          <w:lang w:val="de-DE"/>
        </w:rPr>
        <w:t xml:space="preserve"> </w:t>
      </w:r>
      <w:r w:rsidRPr="00940FA5">
        <w:rPr>
          <w:rFonts w:asciiTheme="minorHAnsi" w:hAnsiTheme="minorHAnsi"/>
          <w:sz w:val="20"/>
          <w:lang w:val="de-DE"/>
        </w:rPr>
        <w:t>oder Multisite-Zertifikate</w:t>
      </w:r>
      <w:r w:rsidR="00FF2BFA">
        <w:rPr>
          <w:rFonts w:asciiTheme="minorHAnsi" w:hAnsiTheme="minorHAnsi"/>
          <w:sz w:val="20"/>
          <w:lang w:val="de-DE"/>
        </w:rPr>
        <w:t>:</w:t>
      </w:r>
      <w:r w:rsidRPr="00940FA5">
        <w:rPr>
          <w:rFonts w:asciiTheme="minorHAnsi" w:hAnsiTheme="minorHAnsi"/>
          <w:sz w:val="20"/>
          <w:lang w:val="de-DE"/>
        </w:rPr>
        <w:t xml:space="preserve"> Bitte beschreiben Sie alle Einheiten einschließlich der zentralen Verwaltungsstelle. </w:t>
      </w:r>
      <w:r w:rsidRPr="00C6444D">
        <w:rPr>
          <w:rFonts w:asciiTheme="minorHAnsi" w:hAnsiTheme="minorHAnsi"/>
          <w:sz w:val="20"/>
          <w:lang w:val="de-DE"/>
        </w:rPr>
        <w:t>Bei Zertifikatsänderungen führen Sie bitte alle Einheiten auf, die geändert, hinzuge</w:t>
      </w:r>
      <w:r w:rsidR="00B64C33">
        <w:rPr>
          <w:rFonts w:asciiTheme="minorHAnsi" w:hAnsiTheme="minorHAnsi"/>
          <w:sz w:val="20"/>
          <w:lang w:val="de-DE"/>
        </w:rPr>
        <w:t>fügt oder entzogen wurde.</w:t>
      </w:r>
    </w:p>
    <w:p w14:paraId="247FFD67" w14:textId="77777777" w:rsidR="002B48C8" w:rsidRPr="00C6444D" w:rsidRDefault="002B48C8" w:rsidP="002B48C8">
      <w:pPr>
        <w:tabs>
          <w:tab w:val="left" w:pos="539"/>
        </w:tabs>
        <w:jc w:val="center"/>
        <w:rPr>
          <w:rFonts w:asciiTheme="minorHAnsi" w:hAnsiTheme="minorHAnsi" w:cstheme="minorBidi"/>
          <w:sz w:val="20"/>
          <w:u w:val="single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1844"/>
        <w:gridCol w:w="2123"/>
      </w:tblGrid>
      <w:tr w:rsidR="00CD62AC" w:rsidRPr="006309FB" w14:paraId="165AB8E3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16E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bookmarkStart w:id="0" w:name="OLE_LINK1" w:colFirst="1" w:colLast="5"/>
            <w:proofErr w:type="spellStart"/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Standort</w:t>
            </w: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-</w:t>
            </w: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nummer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4113" w14:textId="77777777" w:rsidR="00CD62AC" w:rsidRPr="00C6444D" w:rsidRDefault="00CD62AC" w:rsidP="00C6444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 xml:space="preserve">Name der </w:t>
            </w:r>
          </w:p>
          <w:p w14:paraId="717F2FE5" w14:textId="77777777" w:rsidR="00CD62AC" w:rsidRPr="002B48C8" w:rsidRDefault="00CD62AC" w:rsidP="00C6444D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proofErr w:type="spellStart"/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Einrichtung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54A9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proofErr w:type="spellStart"/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Standort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A39A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highlight w:val="yellow"/>
              </w:rPr>
            </w:pPr>
            <w:proofErr w:type="spellStart"/>
            <w:r w:rsidRPr="00C6444D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Geschäftstätigkeit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F402" w14:textId="77777777" w:rsidR="00CD62AC" w:rsidRPr="00C6444D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 w:rsidRPr="00940FA5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geändert, hinzugefügt oder entzogen </w:t>
            </w:r>
            <w:r w:rsidRPr="00940FA5">
              <w:rPr>
                <w:rFonts w:asciiTheme="minorHAnsi" w:hAnsiTheme="minorHAnsi" w:cs="Arial"/>
                <w:bCs/>
                <w:spacing w:val="-3"/>
                <w:sz w:val="20"/>
                <w:lang w:val="de-DE"/>
              </w:rPr>
              <w:t>(falls zutreffend)</w:t>
            </w:r>
          </w:p>
        </w:tc>
      </w:tr>
      <w:tr w:rsidR="00CD62AC" w:rsidRPr="002B48C8" w14:paraId="717D5BE6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8CDF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787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894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AFE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B65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D62AC" w:rsidRPr="002B48C8" w14:paraId="546C05BB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6A48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35F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6B0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AA19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AF6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D62AC" w:rsidRPr="002B48C8" w14:paraId="00B90450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B0C6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  <w:r w:rsidRPr="002B48C8">
              <w:rPr>
                <w:rFonts w:asciiTheme="minorHAnsi" w:hAnsiTheme="minorHAnsi" w:cs="Arial"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D9A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656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F79" w14:textId="77777777" w:rsidR="00CD62AC" w:rsidRPr="002B48C8" w:rsidRDefault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spacing w:val="-3"/>
                <w:sz w:val="20"/>
                <w:highlight w:val="yellow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A5A" w14:textId="77777777" w:rsidR="00CD62AC" w:rsidRPr="002B48C8" w:rsidRDefault="00CD62AC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0"/>
                <w:lang w:val="en-US"/>
              </w:rPr>
            </w:pPr>
          </w:p>
        </w:tc>
      </w:tr>
      <w:bookmarkEnd w:id="0"/>
    </w:tbl>
    <w:p w14:paraId="54E72B95" w14:textId="77777777" w:rsidR="002E5303" w:rsidRDefault="002E5303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37FC7A6" w14:textId="77777777" w:rsidR="002B48C8" w:rsidRDefault="002E5303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3. </w:t>
      </w: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MitarbeiterInnen</w:t>
      </w:r>
    </w:p>
    <w:p w14:paraId="181B0C6A" w14:textId="77777777" w:rsidR="002E5303" w:rsidRPr="002E5303" w:rsidRDefault="002E5303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="00CD62AC" w:rsidRPr="00CD62AC" w14:paraId="45BA67D7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0191" w14:textId="7777777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Standort-nummer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753" w14:textId="7777777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Anzahl der Vollzeitbeschäftigten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0FE" w14:textId="7777777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Anzahl der Teilzeitbeschäftigten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FFB2" w14:textId="36F73FE7" w:rsidR="00CD62AC" w:rsidRPr="002E5303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Anzahl der </w:t>
            </w:r>
            <w:r w:rsidR="007E62E2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g</w:t>
            </w:r>
            <w:r w:rsidR="00B64C33"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eringfügig Beschäftigten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E2F" w14:textId="77777777" w:rsidR="00CD62AC" w:rsidRPr="00CD62AC" w:rsidRDefault="00B64C33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</w:t>
            </w:r>
            <w:r w:rsidR="00CD62AC" w:rsidRPr="002E5303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l </w:t>
            </w:r>
            <w:r w:rsid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 xml:space="preserve">der </w:t>
            </w:r>
            <w:proofErr w:type="spellStart"/>
            <w:r w:rsid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Auszubildenden</w:t>
            </w:r>
            <w:proofErr w:type="spellEnd"/>
          </w:p>
        </w:tc>
      </w:tr>
      <w:tr w:rsidR="00CD62AC" w:rsidRPr="00CD62AC" w14:paraId="3F24D2C4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89FC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B15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9DB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F9C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079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CD62AC" w:rsidRPr="00CD62AC" w14:paraId="21F779F8" w14:textId="77777777" w:rsidTr="00CD62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76C2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3E1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973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890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775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CD62AC" w:rsidRPr="00CD62AC" w14:paraId="08E7A3C1" w14:textId="77777777" w:rsidTr="00CD62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D951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113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5AB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AB3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AD1A" w14:textId="77777777" w:rsidR="00CD62AC" w:rsidRPr="00CD62AC" w:rsidRDefault="00CD62AC" w:rsidP="00CD62AC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</w:tbl>
    <w:p w14:paraId="5A15E628" w14:textId="77777777" w:rsidR="00331962" w:rsidRDefault="00331962" w:rsidP="00331962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C9E9FA9" w14:textId="03EFF853" w:rsidR="00331962" w:rsidRDefault="00331962" w:rsidP="00331962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4</w:t>
      </w:r>
      <w:r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. </w:t>
      </w: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Produkte, die mit dem „Ohne Gen Technik“-Siegel versehen werden sollen</w:t>
      </w:r>
    </w:p>
    <w:p w14:paraId="7C5FEA89" w14:textId="77777777" w:rsidR="00331962" w:rsidRPr="002E5303" w:rsidRDefault="00331962" w:rsidP="00331962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844"/>
        <w:gridCol w:w="2124"/>
        <w:gridCol w:w="1843"/>
      </w:tblGrid>
      <w:tr w:rsidR="00331962" w:rsidRPr="006309FB" w14:paraId="4333B509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894D" w14:textId="65A5511B" w:rsidR="00331962" w:rsidRPr="002E5303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Produktnummer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870" w14:textId="45F9CA1B" w:rsidR="00331962" w:rsidRPr="002E5303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Name des Produktes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BD1B" w14:textId="7B609A63" w:rsidR="00331962" w:rsidRPr="002E5303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Anzahl der Zutaten (laut Rezeptur)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7791" w14:textId="091DF097" w:rsidR="00331962" w:rsidRPr="002E5303" w:rsidRDefault="007E62E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Name der Zutaten pflanzlichen Ursprungs</w:t>
            </w:r>
            <w:r w:rsidR="008A3021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(laut Rezeptur)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EFD0" w14:textId="2DCC37DE" w:rsidR="00331962" w:rsidRPr="007E62E2" w:rsidRDefault="007E62E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>Name der Zutaten tierischen Ursprungs</w:t>
            </w:r>
            <w:r w:rsidR="008A3021">
              <w:rPr>
                <w:rFonts w:asciiTheme="minorHAnsi" w:hAnsiTheme="minorHAnsi" w:cs="Arial"/>
                <w:b/>
                <w:bCs/>
                <w:spacing w:val="-3"/>
                <w:sz w:val="20"/>
                <w:lang w:val="de-DE"/>
              </w:rPr>
              <w:t xml:space="preserve"> (laut Rezeptur)</w:t>
            </w:r>
          </w:p>
        </w:tc>
      </w:tr>
      <w:tr w:rsidR="00331962" w:rsidRPr="00CD62AC" w14:paraId="6EF79166" w14:textId="77777777" w:rsidTr="00CF72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F622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445B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DE8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5A0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485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331962" w:rsidRPr="00CD62AC" w14:paraId="7C54C2F6" w14:textId="77777777" w:rsidTr="00CF72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327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4A1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694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72E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17D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331962" w:rsidRPr="00CD62AC" w14:paraId="6EE81FB9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4D4E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 w:rsidRPr="00CD62AC"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F94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2D3A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974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9BF" w14:textId="77777777" w:rsidR="00331962" w:rsidRPr="00CD62AC" w:rsidRDefault="00331962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  <w:tr w:rsidR="008A3021" w:rsidRPr="00CD62AC" w14:paraId="39302380" w14:textId="77777777" w:rsidTr="00CF72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36D" w14:textId="06CEBEBE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pacing w:val="-3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A7D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89A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198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027" w14:textId="77777777" w:rsidR="008A3021" w:rsidRPr="00CD62AC" w:rsidRDefault="008A3021" w:rsidP="00CF72E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pacing w:val="-3"/>
                <w:sz w:val="20"/>
              </w:rPr>
            </w:pPr>
          </w:p>
        </w:tc>
      </w:tr>
    </w:tbl>
    <w:p w14:paraId="3981C668" w14:textId="77777777" w:rsidR="00CD62AC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</w:rPr>
      </w:pPr>
    </w:p>
    <w:p w14:paraId="42A54C76" w14:textId="77777777" w:rsidR="00CD62AC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</w:rPr>
      </w:pPr>
    </w:p>
    <w:p w14:paraId="5A732C0C" w14:textId="78AC9924" w:rsidR="00CD62AC" w:rsidRPr="002E5303" w:rsidRDefault="00331962" w:rsidP="002E5303">
      <w:pPr>
        <w:tabs>
          <w:tab w:val="left" w:pos="539"/>
        </w:tabs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5</w:t>
      </w:r>
      <w:r w:rsidR="002E5303" w:rsidRPr="002E5303">
        <w:rPr>
          <w:rFonts w:asciiTheme="minorHAnsi" w:hAnsiTheme="minorHAnsi" w:cs="Arial"/>
          <w:b/>
          <w:bCs/>
          <w:spacing w:val="-3"/>
          <w:sz w:val="20"/>
          <w:lang w:val="de-DE"/>
        </w:rPr>
        <w:t xml:space="preserve">. </w:t>
      </w:r>
      <w:r w:rsidR="002E5303">
        <w:rPr>
          <w:rFonts w:asciiTheme="minorHAnsi" w:hAnsiTheme="minorHAnsi" w:cs="Arial"/>
          <w:b/>
          <w:bCs/>
          <w:spacing w:val="-3"/>
          <w:sz w:val="20"/>
          <w:lang w:val="de-DE"/>
        </w:rPr>
        <w:t>Zertifizierungen</w:t>
      </w:r>
    </w:p>
    <w:p w14:paraId="0F6DB8C1" w14:textId="77777777" w:rsidR="00CD62AC" w:rsidRPr="002E5303" w:rsidRDefault="00CD62AC" w:rsidP="002B48C8">
      <w:pPr>
        <w:tabs>
          <w:tab w:val="left" w:pos="539"/>
        </w:tabs>
        <w:jc w:val="center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8"/>
      </w:tblGrid>
      <w:tr w:rsidR="002B48C8" w:rsidRPr="00CD62AC" w14:paraId="0F800F02" w14:textId="77777777" w:rsidTr="00B01C98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8945" w14:textId="44DDF430" w:rsidR="002B48C8" w:rsidRPr="00C6444D" w:rsidRDefault="002E5303" w:rsidP="00FA3BCB">
            <w:pPr>
              <w:tabs>
                <w:tab w:val="left" w:pos="539"/>
              </w:tabs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lang w:val="de-DE"/>
              </w:rPr>
              <w:t>Besitzt Ihr Unternehmen weitere Zertifikate?  Wenn ja</w:t>
            </w:r>
            <w:r w:rsidR="00FF2BFA">
              <w:rPr>
                <w:rFonts w:asciiTheme="minorHAnsi" w:hAnsiTheme="minorHAnsi" w:cs="Arial"/>
                <w:bCs/>
                <w:sz w:val="20"/>
                <w:lang w:val="de-DE"/>
              </w:rPr>
              <w:t>,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bitte angeben</w:t>
            </w:r>
          </w:p>
        </w:tc>
      </w:tr>
      <w:tr w:rsidR="002B48C8" w:rsidRPr="00CD62AC" w14:paraId="062C392F" w14:textId="77777777" w:rsidTr="00B01C98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8BC7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481B3925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576C10D7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67CEDE1F" w14:textId="77777777" w:rsidR="002B48C8" w:rsidRPr="00C6444D" w:rsidRDefault="002B48C8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</w:tc>
      </w:tr>
      <w:tr w:rsidR="00B153FD" w:rsidRPr="006309FB" w14:paraId="67FEBAFC" w14:textId="77777777" w:rsidTr="00B01C98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575" w14:textId="77777777" w:rsidR="00B153FD" w:rsidRPr="00B153FD" w:rsidRDefault="00B153FD" w:rsidP="00B153FD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bCs/>
                <w:sz w:val="20"/>
                <w:lang w:val="de-DE"/>
              </w:rPr>
            </w:pPr>
            <w:r w:rsidRPr="00B153FD"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Die angegebenen Informationen werden während des Audits 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>geprüft</w:t>
            </w:r>
            <w:r w:rsidRPr="00B153FD">
              <w:rPr>
                <w:rFonts w:asciiTheme="minorHAnsi" w:hAnsiTheme="minorHAnsi" w:cs="Arial"/>
                <w:bCs/>
                <w:sz w:val="20"/>
                <w:lang w:val="de-DE"/>
              </w:rPr>
              <w:t>.</w:t>
            </w:r>
          </w:p>
        </w:tc>
      </w:tr>
    </w:tbl>
    <w:p w14:paraId="1C337101" w14:textId="5D0C1511" w:rsidR="000C3D62" w:rsidRDefault="000C3D62" w:rsidP="00CF3D31">
      <w:pPr>
        <w:tabs>
          <w:tab w:val="left" w:pos="539"/>
        </w:tabs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7C82F153" w14:textId="39CC951D" w:rsidR="00142B18" w:rsidRDefault="007E62E2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  <w:r>
        <w:rPr>
          <w:rFonts w:asciiTheme="minorHAnsi" w:hAnsiTheme="minorHAnsi" w:cs="Arial"/>
          <w:b/>
          <w:bCs/>
          <w:spacing w:val="-3"/>
          <w:sz w:val="20"/>
          <w:lang w:val="de-DE"/>
        </w:rPr>
        <w:t>6</w:t>
      </w:r>
      <w:r w:rsidR="00142B18">
        <w:rPr>
          <w:rFonts w:asciiTheme="minorHAnsi" w:hAnsiTheme="minorHAnsi" w:cs="Arial"/>
          <w:b/>
          <w:bCs/>
          <w:spacing w:val="-3"/>
          <w:sz w:val="20"/>
          <w:lang w:val="de-DE"/>
        </w:rPr>
        <w:t>. Kombinationsaudit</w:t>
      </w:r>
    </w:p>
    <w:p w14:paraId="467105AC" w14:textId="77777777" w:rsidR="00142B18" w:rsidRDefault="00142B18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tbl>
      <w:tblPr>
        <w:tblW w:w="872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142B18" w:rsidRPr="00C67EA0" w14:paraId="2E0A51EE" w14:textId="77777777" w:rsidTr="008E2587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6F86" w14:textId="7C01A769" w:rsidR="00142B18" w:rsidRPr="00C6444D" w:rsidRDefault="00142B18" w:rsidP="00C67EA0">
            <w:pPr>
              <w:tabs>
                <w:tab w:val="left" w:pos="539"/>
              </w:tabs>
              <w:rPr>
                <w:rFonts w:asciiTheme="minorHAnsi" w:hAnsiTheme="minorHAnsi" w:cs="Arial"/>
                <w:bCs/>
                <w:sz w:val="20"/>
                <w:lang w:val="de-DE"/>
              </w:rPr>
            </w:pP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Möchte Ihr Unternehmen das </w:t>
            </w:r>
            <w:r w:rsidR="00C67EA0">
              <w:rPr>
                <w:rFonts w:asciiTheme="minorHAnsi" w:hAnsiTheme="minorHAnsi" w:cs="Arial"/>
                <w:bCs/>
                <w:sz w:val="20"/>
                <w:lang w:val="de-DE"/>
              </w:rPr>
              <w:t>VLOG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>-Audit mit anderen Audits kombinieren? Wenn ja</w:t>
            </w:r>
            <w:r w:rsidR="00FF2BFA">
              <w:rPr>
                <w:rFonts w:asciiTheme="minorHAnsi" w:hAnsiTheme="minorHAnsi" w:cs="Arial"/>
                <w:bCs/>
                <w:sz w:val="20"/>
                <w:lang w:val="de-DE"/>
              </w:rPr>
              <w:t>,</w:t>
            </w:r>
            <w:r>
              <w:rPr>
                <w:rFonts w:asciiTheme="minorHAnsi" w:hAnsiTheme="minorHAnsi" w:cs="Arial"/>
                <w:bCs/>
                <w:sz w:val="20"/>
                <w:lang w:val="de-DE"/>
              </w:rPr>
              <w:t xml:space="preserve"> bitte Standards angeben</w:t>
            </w:r>
          </w:p>
        </w:tc>
      </w:tr>
      <w:tr w:rsidR="00142B18" w:rsidRPr="00C67EA0" w14:paraId="4F1B3462" w14:textId="77777777" w:rsidTr="008E2587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E0D0" w14:textId="77777777" w:rsidR="00142B18" w:rsidRPr="00C6444D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5FBE8518" w14:textId="77777777" w:rsidR="00142B18" w:rsidRPr="00C6444D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2B04DB63" w14:textId="77777777" w:rsidR="00142B18" w:rsidRPr="00C6444D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  <w:p w14:paraId="74612D7E" w14:textId="77777777" w:rsidR="00142B18" w:rsidRPr="00C6444D" w:rsidRDefault="00142B18" w:rsidP="00864A20">
            <w:pPr>
              <w:tabs>
                <w:tab w:val="left" w:pos="539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</w:p>
        </w:tc>
      </w:tr>
    </w:tbl>
    <w:p w14:paraId="1945FCC4" w14:textId="77777777" w:rsidR="008E2587" w:rsidRDefault="008E2587" w:rsidP="008E2587">
      <w:pPr>
        <w:spacing w:line="240" w:lineRule="auto"/>
        <w:jc w:val="left"/>
        <w:rPr>
          <w:rFonts w:asciiTheme="minorHAnsi" w:hAnsiTheme="minorHAnsi" w:cs="Arial"/>
          <w:b/>
          <w:bCs/>
          <w:spacing w:val="-3"/>
          <w:sz w:val="20"/>
          <w:lang w:val="de-DE"/>
        </w:rPr>
      </w:pPr>
    </w:p>
    <w:p w14:paraId="47A1FA31" w14:textId="77777777" w:rsidR="000C3D62" w:rsidRPr="000C3D62" w:rsidRDefault="002B48C8" w:rsidP="000C3D62">
      <w:pPr>
        <w:rPr>
          <w:rFonts w:asciiTheme="minorHAnsi" w:hAnsiTheme="minorHAnsi" w:cs="Arial"/>
          <w:b/>
          <w:bCs/>
          <w:sz w:val="20"/>
          <w:lang w:val="de-DE"/>
        </w:rPr>
      </w:pPr>
      <w:r w:rsidRPr="00C6444D">
        <w:rPr>
          <w:rFonts w:asciiTheme="minorHAnsi" w:hAnsiTheme="minorHAnsi" w:cs="Arial"/>
          <w:b/>
          <w:bCs/>
          <w:sz w:val="20"/>
          <w:lang w:val="de-DE"/>
        </w:rPr>
        <w:br w:type="page"/>
      </w:r>
    </w:p>
    <w:p w14:paraId="2C080A03" w14:textId="77777777" w:rsidR="002B48C8" w:rsidRPr="00FA3BCB" w:rsidRDefault="002B48C8" w:rsidP="002B48C8">
      <w:pPr>
        <w:tabs>
          <w:tab w:val="left" w:pos="539"/>
        </w:tabs>
        <w:rPr>
          <w:rFonts w:asciiTheme="minorHAnsi" w:hAnsiTheme="minorHAnsi" w:cs="Arial"/>
          <w:b/>
          <w:sz w:val="20"/>
          <w:lang w:val="de-DE"/>
        </w:rPr>
      </w:pPr>
    </w:p>
    <w:p w14:paraId="4B74D142" w14:textId="77777777" w:rsidR="002B48C8" w:rsidRPr="00FA3BCB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</w:p>
    <w:p w14:paraId="5B8CA558" w14:textId="77777777" w:rsidR="009A590E" w:rsidRPr="009A590E" w:rsidRDefault="00940FA5" w:rsidP="00940FA5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  <w:r w:rsidRPr="009A590E">
        <w:rPr>
          <w:rFonts w:asciiTheme="minorHAnsi" w:hAnsiTheme="minorHAnsi" w:cs="Arial"/>
          <w:b/>
          <w:sz w:val="20"/>
          <w:lang w:val="de-DE"/>
        </w:rPr>
        <w:t xml:space="preserve">Der Unterzeichnende erklärt, das Antragsformular wahrheitsgemäß und vollständig ausgefüllt </w:t>
      </w:r>
    </w:p>
    <w:p w14:paraId="3DB00F0A" w14:textId="77777777" w:rsidR="00940FA5" w:rsidRPr="00940FA5" w:rsidRDefault="00940FA5" w:rsidP="00940FA5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</w:rPr>
      </w:pPr>
      <w:proofErr w:type="spellStart"/>
      <w:r w:rsidRPr="00940FA5">
        <w:rPr>
          <w:rFonts w:asciiTheme="minorHAnsi" w:hAnsiTheme="minorHAnsi" w:cs="Arial"/>
          <w:b/>
          <w:sz w:val="20"/>
        </w:rPr>
        <w:t>zu</w:t>
      </w:r>
      <w:proofErr w:type="spellEnd"/>
      <w:r w:rsidRPr="00940FA5">
        <w:rPr>
          <w:rFonts w:asciiTheme="minorHAnsi" w:hAnsiTheme="minorHAnsi" w:cs="Arial"/>
          <w:b/>
          <w:sz w:val="20"/>
        </w:rPr>
        <w:t xml:space="preserve"> </w:t>
      </w:r>
      <w:proofErr w:type="spellStart"/>
      <w:r w:rsidRPr="00940FA5">
        <w:rPr>
          <w:rFonts w:asciiTheme="minorHAnsi" w:hAnsiTheme="minorHAnsi" w:cs="Arial"/>
          <w:b/>
          <w:sz w:val="20"/>
        </w:rPr>
        <w:t>haben</w:t>
      </w:r>
      <w:proofErr w:type="spellEnd"/>
    </w:p>
    <w:p w14:paraId="263DC5F4" w14:textId="77777777" w:rsidR="00940FA5" w:rsidRPr="00940FA5" w:rsidRDefault="00940FA5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</w:p>
    <w:p w14:paraId="2ADFFAE2" w14:textId="77777777" w:rsidR="002B48C8" w:rsidRPr="00940FA5" w:rsidRDefault="002B48C8" w:rsidP="002B48C8">
      <w:pPr>
        <w:tabs>
          <w:tab w:val="left" w:pos="539"/>
        </w:tabs>
        <w:jc w:val="center"/>
        <w:rPr>
          <w:rFonts w:asciiTheme="minorHAnsi" w:hAnsiTheme="minorHAnsi" w:cs="Arial"/>
          <w:b/>
          <w:sz w:val="20"/>
          <w:lang w:val="de-DE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2B48C8" w:rsidRPr="002B48C8" w14:paraId="1EDA83AF" w14:textId="77777777" w:rsidTr="002B48C8">
        <w:trPr>
          <w:trHeight w:val="71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063" w14:textId="77777777" w:rsidR="009A590E" w:rsidRPr="009A590E" w:rsidRDefault="009A590E" w:rsidP="007A15C2">
            <w:pPr>
              <w:keepNext/>
              <w:tabs>
                <w:tab w:val="left" w:pos="539"/>
                <w:tab w:val="left" w:pos="9072"/>
              </w:tabs>
              <w:ind w:right="1"/>
              <w:jc w:val="left"/>
              <w:outlineLvl w:val="3"/>
              <w:rPr>
                <w:rFonts w:asciiTheme="minorHAnsi" w:hAnsiTheme="minorHAnsi"/>
                <w:b/>
                <w:bCs/>
                <w:sz w:val="20"/>
              </w:rPr>
            </w:pPr>
            <w:r w:rsidRPr="009A590E">
              <w:rPr>
                <w:rFonts w:asciiTheme="minorHAnsi" w:hAnsiTheme="minorHAnsi"/>
                <w:b/>
                <w:bCs/>
                <w:sz w:val="20"/>
              </w:rPr>
              <w:t>NAME DES ANTRAGSTELLER</w:t>
            </w:r>
            <w:r w:rsidR="00FA3BCB">
              <w:rPr>
                <w:rFonts w:asciiTheme="minorHAnsi" w:hAnsiTheme="minorHAnsi"/>
                <w:b/>
                <w:bCs/>
                <w:sz w:val="20"/>
              </w:rPr>
              <w:t>S</w:t>
            </w:r>
          </w:p>
          <w:p w14:paraId="71EC8052" w14:textId="77777777" w:rsidR="002B48C8" w:rsidRPr="002B48C8" w:rsidRDefault="002B48C8" w:rsidP="007A15C2">
            <w:pPr>
              <w:jc w:val="left"/>
              <w:rPr>
                <w:rFonts w:asciiTheme="minorHAnsi" w:hAnsiTheme="minorHAnsi" w:cstheme="minorBidi"/>
                <w:sz w:val="20"/>
              </w:rPr>
            </w:pPr>
          </w:p>
          <w:p w14:paraId="1903BB75" w14:textId="77777777" w:rsidR="002B48C8" w:rsidRPr="002B48C8" w:rsidRDefault="002B48C8" w:rsidP="007A15C2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3F3B401C" w14:textId="77777777" w:rsidR="002B48C8" w:rsidRPr="002B48C8" w:rsidRDefault="002B48C8" w:rsidP="007A15C2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5F174C62" w14:textId="77777777" w:rsidR="002B48C8" w:rsidRPr="002B48C8" w:rsidRDefault="002B48C8" w:rsidP="007A15C2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1BDA401E" w14:textId="77777777" w:rsidR="002B48C8" w:rsidRPr="002B48C8" w:rsidRDefault="002B48C8" w:rsidP="007A15C2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2B48C8" w:rsidRPr="002B48C8" w14:paraId="05210E1A" w14:textId="77777777" w:rsidTr="002B48C8">
        <w:trPr>
          <w:trHeight w:val="9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0AC" w14:textId="77777777" w:rsidR="009A590E" w:rsidRPr="009A590E" w:rsidRDefault="009A590E" w:rsidP="007A15C2">
            <w:pPr>
              <w:tabs>
                <w:tab w:val="left" w:pos="539"/>
                <w:tab w:val="left" w:pos="9072"/>
              </w:tabs>
              <w:ind w:right="1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9A590E">
              <w:rPr>
                <w:rFonts w:asciiTheme="minorHAnsi" w:hAnsiTheme="minorHAnsi"/>
                <w:b/>
                <w:bCs/>
                <w:sz w:val="20"/>
              </w:rPr>
              <w:t>R</w:t>
            </w:r>
            <w:r w:rsidR="00B64C33">
              <w:rPr>
                <w:rFonts w:asciiTheme="minorHAnsi" w:hAnsiTheme="minorHAnsi"/>
                <w:b/>
                <w:bCs/>
                <w:sz w:val="20"/>
              </w:rPr>
              <w:t>ECHTSVERTRETER</w:t>
            </w:r>
          </w:p>
          <w:p w14:paraId="0CF2C6FF" w14:textId="77777777" w:rsidR="002B48C8" w:rsidRPr="002B48C8" w:rsidRDefault="009A590E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  <w:r w:rsidRPr="009A590E">
              <w:rPr>
                <w:rFonts w:ascii="Arial" w:hAnsi="Arial" w:cs="Arial"/>
                <w:sz w:val="18"/>
                <w:szCs w:val="18"/>
                <w:lang w:val="en-US"/>
              </w:rPr>
              <w:t xml:space="preserve">(Name des </w:t>
            </w:r>
            <w:proofErr w:type="spellStart"/>
            <w:r w:rsidRPr="009A590E">
              <w:rPr>
                <w:rFonts w:ascii="Arial" w:hAnsi="Arial" w:cs="Arial"/>
                <w:sz w:val="18"/>
                <w:szCs w:val="18"/>
                <w:lang w:val="en-US"/>
              </w:rPr>
              <w:t>Unterschriftsberechtigten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2B48C8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58C8D650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2BD2A550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4B1CB744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27AF974D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164C3885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2B48C8" w:rsidRPr="002B48C8" w14:paraId="3175684E" w14:textId="77777777" w:rsidTr="002B48C8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F5E" w14:textId="77777777" w:rsidR="009A590E" w:rsidRPr="009A590E" w:rsidRDefault="009A590E" w:rsidP="007A15C2">
            <w:pPr>
              <w:keepNext/>
              <w:tabs>
                <w:tab w:val="left" w:pos="539"/>
                <w:tab w:val="left" w:pos="9072"/>
              </w:tabs>
              <w:ind w:right="1"/>
              <w:jc w:val="left"/>
              <w:outlineLvl w:val="3"/>
              <w:rPr>
                <w:rFonts w:asciiTheme="minorHAnsi" w:hAnsiTheme="minorHAnsi"/>
                <w:b/>
                <w:bCs/>
                <w:sz w:val="20"/>
              </w:rPr>
            </w:pPr>
            <w:r w:rsidRPr="009A590E">
              <w:rPr>
                <w:rFonts w:asciiTheme="minorHAnsi" w:hAnsiTheme="minorHAnsi"/>
                <w:b/>
                <w:bCs/>
                <w:sz w:val="20"/>
              </w:rPr>
              <w:t>DATUM &amp; UNTERSCHRIFT</w:t>
            </w:r>
          </w:p>
          <w:p w14:paraId="4722A4A1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17129B84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3FE4E76D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4B8F1D95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4C6EC6ED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  <w:p w14:paraId="50D25E38" w14:textId="77777777" w:rsidR="002B48C8" w:rsidRPr="002B48C8" w:rsidRDefault="002B48C8" w:rsidP="007A15C2">
            <w:pPr>
              <w:tabs>
                <w:tab w:val="left" w:pos="539"/>
              </w:tabs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002F49A3" w14:textId="77777777" w:rsidR="009A590E" w:rsidRDefault="009A590E" w:rsidP="009A590E">
      <w:pPr>
        <w:pStyle w:val="Textkrper3"/>
        <w:tabs>
          <w:tab w:val="left" w:pos="709"/>
        </w:tabs>
        <w:jc w:val="both"/>
        <w:rPr>
          <w:rFonts w:asciiTheme="minorHAnsi" w:eastAsia="Arial Unicode MS" w:hAnsiTheme="minorHAnsi" w:cs="Arial"/>
          <w:bCs/>
          <w:sz w:val="20"/>
          <w:lang w:val="de-DE"/>
        </w:rPr>
      </w:pPr>
    </w:p>
    <w:p w14:paraId="3128A8C4" w14:textId="5EFBC6B6" w:rsidR="009A590E" w:rsidRPr="009A590E" w:rsidRDefault="009A590E" w:rsidP="009A590E">
      <w:pPr>
        <w:pStyle w:val="Textkrper3"/>
        <w:tabs>
          <w:tab w:val="left" w:pos="709"/>
        </w:tabs>
        <w:jc w:val="center"/>
        <w:rPr>
          <w:rFonts w:asciiTheme="minorHAnsi" w:eastAsia="Arial Unicode MS" w:hAnsiTheme="minorHAnsi" w:cs="Arial"/>
          <w:bCs/>
          <w:sz w:val="20"/>
          <w:lang w:val="de-DE"/>
        </w:rPr>
      </w:pPr>
      <w:r w:rsidRPr="009A590E">
        <w:rPr>
          <w:rFonts w:asciiTheme="minorHAnsi" w:eastAsia="Arial Unicode MS" w:hAnsiTheme="minorHAnsi" w:cs="Arial"/>
          <w:bCs/>
          <w:sz w:val="20"/>
          <w:lang w:val="de-DE"/>
        </w:rPr>
        <w:t xml:space="preserve">Basierend auf den oben genannten Informationen wird die </w:t>
      </w:r>
      <w:r w:rsidR="00E87479">
        <w:rPr>
          <w:rFonts w:asciiTheme="minorHAnsi" w:eastAsia="Arial Unicode MS" w:hAnsiTheme="minorHAnsi" w:cs="Arial"/>
          <w:bCs/>
          <w:sz w:val="20"/>
          <w:lang w:val="de-DE"/>
        </w:rPr>
        <w:t xml:space="preserve">Control Union </w:t>
      </w:r>
      <w:proofErr w:type="spellStart"/>
      <w:r w:rsidR="00E87479">
        <w:rPr>
          <w:rFonts w:asciiTheme="minorHAnsi" w:eastAsia="Arial Unicode MS" w:hAnsiTheme="minorHAnsi" w:cs="Arial"/>
          <w:bCs/>
          <w:sz w:val="20"/>
          <w:lang w:val="de-DE"/>
        </w:rPr>
        <w:t>Certifications</w:t>
      </w:r>
      <w:proofErr w:type="spellEnd"/>
      <w:r w:rsidR="00E87479">
        <w:rPr>
          <w:rFonts w:asciiTheme="minorHAnsi" w:eastAsia="Arial Unicode MS" w:hAnsiTheme="minorHAnsi" w:cs="Arial"/>
          <w:bCs/>
          <w:sz w:val="20"/>
          <w:lang w:val="de-DE"/>
        </w:rPr>
        <w:t xml:space="preserve"> Germany GmbH de</w:t>
      </w:r>
      <w:r w:rsidRPr="009A590E">
        <w:rPr>
          <w:rFonts w:asciiTheme="minorHAnsi" w:eastAsia="Arial Unicode MS" w:hAnsiTheme="minorHAnsi" w:cs="Arial"/>
          <w:bCs/>
          <w:sz w:val="20"/>
          <w:lang w:val="de-DE"/>
        </w:rPr>
        <w:t>m Unternehmen ein unverbindliches Vertragsangebot zukommen lassen.</w:t>
      </w:r>
    </w:p>
    <w:p w14:paraId="7FDF23AB" w14:textId="77777777" w:rsidR="009A590E" w:rsidRDefault="009A590E" w:rsidP="009A590E">
      <w:pPr>
        <w:tabs>
          <w:tab w:val="left" w:pos="539"/>
        </w:tabs>
        <w:rPr>
          <w:rFonts w:asciiTheme="minorHAnsi" w:eastAsia="Arial Unicode MS" w:hAnsiTheme="minorHAnsi" w:cs="Arial"/>
          <w:b/>
          <w:bCs/>
          <w:sz w:val="20"/>
          <w:lang w:val="de-DE"/>
        </w:rPr>
      </w:pPr>
    </w:p>
    <w:p w14:paraId="2E6855C0" w14:textId="77777777" w:rsidR="009A590E" w:rsidRPr="00556F9C" w:rsidRDefault="009A590E" w:rsidP="009A590E">
      <w:pPr>
        <w:tabs>
          <w:tab w:val="left" w:pos="539"/>
        </w:tabs>
        <w:jc w:val="center"/>
        <w:rPr>
          <w:rFonts w:asciiTheme="minorHAnsi" w:eastAsia="Arial Unicode MS" w:hAnsiTheme="minorHAnsi" w:cs="Arial"/>
          <w:b/>
          <w:bCs/>
          <w:sz w:val="20"/>
        </w:rPr>
      </w:pPr>
      <w:r w:rsidRPr="00556F9C">
        <w:rPr>
          <w:rFonts w:asciiTheme="minorHAnsi" w:eastAsia="Arial Unicode MS" w:hAnsiTheme="minorHAnsi" w:cs="Arial"/>
          <w:b/>
          <w:bCs/>
          <w:caps/>
          <w:sz w:val="20"/>
        </w:rPr>
        <w:t>Bitte senden an</w:t>
      </w:r>
      <w:r w:rsidRPr="00556F9C">
        <w:rPr>
          <w:rFonts w:asciiTheme="minorHAnsi" w:eastAsia="Arial Unicode MS" w:hAnsiTheme="minorHAnsi" w:cs="Arial"/>
          <w:b/>
          <w:bCs/>
          <w:sz w:val="20"/>
        </w:rPr>
        <w:t>:</w:t>
      </w:r>
    </w:p>
    <w:p w14:paraId="73AE7FB0" w14:textId="77777777" w:rsidR="009A590E" w:rsidRPr="00556F9C" w:rsidRDefault="009A590E" w:rsidP="005A41BD">
      <w:pPr>
        <w:tabs>
          <w:tab w:val="left" w:pos="539"/>
        </w:tabs>
        <w:jc w:val="center"/>
        <w:rPr>
          <w:rFonts w:asciiTheme="minorHAnsi" w:hAnsiTheme="minorHAnsi" w:cs="Arial"/>
          <w:b/>
          <w:sz w:val="32"/>
          <w:szCs w:val="32"/>
        </w:rPr>
      </w:pPr>
    </w:p>
    <w:p w14:paraId="6591D289" w14:textId="77777777" w:rsidR="00565AB8" w:rsidRPr="00B0368D" w:rsidRDefault="00565AB8" w:rsidP="00565AB8">
      <w:pPr>
        <w:tabs>
          <w:tab w:val="left" w:pos="539"/>
        </w:tabs>
        <w:jc w:val="center"/>
        <w:rPr>
          <w:rFonts w:asciiTheme="minorHAnsi" w:hAnsiTheme="minorHAnsi" w:cs="Arial"/>
          <w:b/>
          <w:sz w:val="32"/>
          <w:szCs w:val="32"/>
          <w:lang w:val="en-US"/>
        </w:rPr>
      </w:pPr>
      <w:r>
        <w:rPr>
          <w:rFonts w:asciiTheme="minorHAnsi" w:hAnsiTheme="minorHAnsi" w:cs="Arial"/>
          <w:b/>
          <w:sz w:val="32"/>
          <w:szCs w:val="32"/>
          <w:lang w:val="en-US"/>
        </w:rPr>
        <w:t>Control Union Certifications Germany</w:t>
      </w:r>
      <w:r w:rsidRPr="00B0368D">
        <w:rPr>
          <w:rFonts w:asciiTheme="minorHAnsi" w:hAnsiTheme="minorHAnsi" w:cs="Arial"/>
          <w:b/>
          <w:sz w:val="32"/>
          <w:szCs w:val="32"/>
          <w:lang w:val="en-US"/>
        </w:rPr>
        <w:t xml:space="preserve"> GmbH</w:t>
      </w:r>
    </w:p>
    <w:p w14:paraId="2646B62D" w14:textId="77777777" w:rsidR="00565AB8" w:rsidRPr="00B0368D" w:rsidRDefault="00565AB8" w:rsidP="00565AB8">
      <w:pPr>
        <w:tabs>
          <w:tab w:val="right" w:pos="8789"/>
        </w:tabs>
        <w:jc w:val="center"/>
        <w:rPr>
          <w:rFonts w:asciiTheme="minorHAnsi" w:hAnsiTheme="minorHAnsi" w:cs="Arial"/>
          <w:b/>
          <w:sz w:val="32"/>
          <w:szCs w:val="32"/>
          <w:lang w:val="en-US"/>
        </w:rPr>
      </w:pPr>
    </w:p>
    <w:p w14:paraId="5AEAC654" w14:textId="13987888" w:rsidR="00934C87" w:rsidRPr="005A41BD" w:rsidRDefault="00ED6FFB" w:rsidP="00565AB8">
      <w:pPr>
        <w:spacing w:line="240" w:lineRule="auto"/>
        <w:jc w:val="center"/>
        <w:rPr>
          <w:rFonts w:asciiTheme="minorHAnsi" w:hAnsiTheme="minorHAnsi"/>
          <w:sz w:val="18"/>
          <w:szCs w:val="18"/>
          <w:lang w:val="it-IT"/>
        </w:rPr>
      </w:pPr>
      <w:proofErr w:type="spellStart"/>
      <w:r>
        <w:rPr>
          <w:rFonts w:asciiTheme="minorHAnsi" w:hAnsiTheme="minorHAnsi" w:cs="Arial"/>
          <w:b/>
          <w:sz w:val="32"/>
          <w:szCs w:val="32"/>
          <w:lang w:val="de-DE"/>
        </w:rPr>
        <w:t>Bornitzstraße</w:t>
      </w:r>
      <w:proofErr w:type="spellEnd"/>
      <w:r>
        <w:rPr>
          <w:rFonts w:asciiTheme="minorHAnsi" w:hAnsiTheme="minorHAnsi" w:cs="Arial"/>
          <w:b/>
          <w:sz w:val="32"/>
          <w:szCs w:val="32"/>
          <w:lang w:val="de-DE"/>
        </w:rPr>
        <w:t xml:space="preserve"> 73-75</w:t>
      </w:r>
      <w:r w:rsidR="00565AB8" w:rsidRPr="000D5D4A">
        <w:rPr>
          <w:rFonts w:asciiTheme="minorHAnsi" w:hAnsiTheme="minorHAnsi" w:cs="Arial"/>
          <w:b/>
          <w:sz w:val="32"/>
          <w:szCs w:val="32"/>
          <w:lang w:val="de-DE"/>
        </w:rPr>
        <w:t>, D-10</w:t>
      </w:r>
      <w:r w:rsidR="00AE75D8">
        <w:rPr>
          <w:rFonts w:asciiTheme="minorHAnsi" w:hAnsiTheme="minorHAnsi" w:cs="Arial"/>
          <w:b/>
          <w:sz w:val="32"/>
          <w:szCs w:val="32"/>
          <w:lang w:val="de-DE"/>
        </w:rPr>
        <w:t>365</w:t>
      </w:r>
      <w:r w:rsidR="00565AB8" w:rsidRPr="000D5D4A">
        <w:rPr>
          <w:rFonts w:asciiTheme="minorHAnsi" w:hAnsiTheme="minorHAnsi" w:cs="Arial"/>
          <w:b/>
          <w:sz w:val="32"/>
          <w:szCs w:val="32"/>
          <w:lang w:val="de-DE"/>
        </w:rPr>
        <w:t xml:space="preserve"> Berlin</w:t>
      </w:r>
      <w:r w:rsidR="00565AB8" w:rsidRPr="000D5D4A">
        <w:rPr>
          <w:rFonts w:asciiTheme="minorHAnsi" w:hAnsiTheme="minorHAnsi" w:cs="Arial"/>
          <w:b/>
          <w:sz w:val="32"/>
          <w:szCs w:val="32"/>
          <w:lang w:val="de-DE"/>
        </w:rPr>
        <w:br/>
        <w:t>Tel:</w:t>
      </w:r>
      <w:r w:rsidR="0092690E">
        <w:rPr>
          <w:rFonts w:asciiTheme="minorHAnsi" w:hAnsiTheme="minorHAnsi" w:cs="Arial"/>
          <w:b/>
          <w:sz w:val="32"/>
          <w:szCs w:val="32"/>
          <w:lang w:val="de-DE"/>
        </w:rPr>
        <w:t xml:space="preserve"> </w:t>
      </w:r>
      <w:r w:rsidR="00565AB8" w:rsidRPr="000D5D4A">
        <w:rPr>
          <w:rFonts w:asciiTheme="minorHAnsi" w:hAnsiTheme="minorHAnsi" w:cs="Arial"/>
          <w:b/>
          <w:sz w:val="32"/>
          <w:szCs w:val="32"/>
          <w:lang w:val="de-DE"/>
        </w:rPr>
        <w:t>0049/ 30/ 50 96 988-0</w:t>
      </w:r>
      <w:r w:rsidR="00565AB8" w:rsidRPr="000D5D4A">
        <w:rPr>
          <w:rFonts w:asciiTheme="minorHAnsi" w:hAnsiTheme="minorHAnsi" w:cs="Arial"/>
          <w:b/>
          <w:sz w:val="32"/>
          <w:szCs w:val="32"/>
          <w:lang w:val="de-DE"/>
        </w:rPr>
        <w:br/>
        <w:t>Fax:</w:t>
      </w:r>
      <w:r w:rsidR="0092690E">
        <w:rPr>
          <w:rFonts w:asciiTheme="minorHAnsi" w:hAnsiTheme="minorHAnsi" w:cs="Arial"/>
          <w:b/>
          <w:sz w:val="32"/>
          <w:szCs w:val="32"/>
          <w:lang w:val="de-DE"/>
        </w:rPr>
        <w:t xml:space="preserve"> </w:t>
      </w:r>
      <w:r w:rsidR="00565AB8" w:rsidRPr="000D5D4A">
        <w:rPr>
          <w:rFonts w:asciiTheme="minorHAnsi" w:hAnsiTheme="minorHAnsi" w:cs="Arial"/>
          <w:b/>
          <w:sz w:val="32"/>
          <w:szCs w:val="32"/>
          <w:lang w:val="de-DE"/>
        </w:rPr>
        <w:t>0049/ 30/ 50 96 988-88</w:t>
      </w:r>
      <w:r w:rsidR="00565AB8" w:rsidRPr="000D5D4A">
        <w:rPr>
          <w:rFonts w:asciiTheme="minorHAnsi" w:hAnsiTheme="minorHAnsi" w:cs="Arial"/>
          <w:b/>
          <w:sz w:val="32"/>
          <w:szCs w:val="32"/>
          <w:lang w:val="de-DE"/>
        </w:rPr>
        <w:br/>
        <w:t>E-Mail: berlin@controlunion.com</w:t>
      </w:r>
      <w:r w:rsidR="00565AB8" w:rsidRPr="000D5D4A">
        <w:rPr>
          <w:rFonts w:asciiTheme="minorHAnsi" w:hAnsiTheme="minorHAnsi" w:cs="Arial"/>
          <w:b/>
          <w:sz w:val="32"/>
          <w:szCs w:val="32"/>
          <w:lang w:val="de-DE"/>
        </w:rPr>
        <w:br/>
        <w:t xml:space="preserve">Internet: </w:t>
      </w:r>
      <w:r w:rsidR="00565AB8" w:rsidRPr="000D5D4A">
        <w:rPr>
          <w:rFonts w:asciiTheme="minorHAnsi" w:hAnsiTheme="minorHAnsi" w:cstheme="minorHAnsi"/>
          <w:b/>
          <w:sz w:val="32"/>
          <w:szCs w:val="32"/>
          <w:lang w:val="de-DE"/>
        </w:rPr>
        <w:t>http://www.controlunion-germany.com/</w:t>
      </w:r>
    </w:p>
    <w:sectPr w:rsidR="00934C87" w:rsidRPr="005A41BD" w:rsidSect="00B64C33">
      <w:headerReference w:type="default" r:id="rId12"/>
      <w:footerReference w:type="default" r:id="rId13"/>
      <w:pgSz w:w="11907" w:h="16840" w:code="9"/>
      <w:pgMar w:top="709" w:right="1701" w:bottom="1985" w:left="1701" w:header="720" w:footer="576" w:gutter="0"/>
      <w:paperSrc w:first="1" w:other="1"/>
      <w:pgNumType w:start="1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F851" w14:textId="77777777" w:rsidR="00FA51C8" w:rsidRDefault="00FA51C8">
      <w:pPr>
        <w:spacing w:line="240" w:lineRule="auto"/>
      </w:pPr>
      <w:r>
        <w:separator/>
      </w:r>
    </w:p>
    <w:p w14:paraId="2E7B0C5A" w14:textId="77777777" w:rsidR="00FA51C8" w:rsidRDefault="00FA51C8"/>
  </w:endnote>
  <w:endnote w:type="continuationSeparator" w:id="0">
    <w:p w14:paraId="222C3A47" w14:textId="77777777" w:rsidR="00FA51C8" w:rsidRDefault="00FA51C8">
      <w:pPr>
        <w:spacing w:line="240" w:lineRule="auto"/>
      </w:pPr>
      <w:r>
        <w:continuationSeparator/>
      </w:r>
    </w:p>
    <w:p w14:paraId="15C47DCD" w14:textId="77777777" w:rsidR="00FA51C8" w:rsidRDefault="00FA5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calaSans-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Pro-Light">
    <w:altName w:val="Sansa Pro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476864"/>
      <w:docPartObj>
        <w:docPartGallery w:val="Page Numbers (Bottom of Page)"/>
        <w:docPartUnique/>
      </w:docPartObj>
    </w:sdtPr>
    <w:sdtEndPr/>
    <w:sdtContent>
      <w:p w14:paraId="0A2584EA" w14:textId="423C1ED1" w:rsidR="0075759D" w:rsidRPr="0075759D" w:rsidRDefault="0075759D" w:rsidP="0075759D">
        <w:pPr>
          <w:pStyle w:val="Fuzeile"/>
          <w:jc w:val="left"/>
          <w:rPr>
            <w:lang w:val="fr-FR"/>
          </w:rPr>
        </w:pPr>
        <w:r>
          <w:rPr>
            <w:rFonts w:ascii="Arial" w:hAnsi="Arial" w:cs="Arial"/>
            <w:color w:val="808080"/>
            <w:sz w:val="16"/>
            <w:lang w:val="nl-NL"/>
          </w:rPr>
          <w:tab/>
        </w:r>
        <w:r>
          <w:rPr>
            <w:rFonts w:ascii="Arial" w:hAnsi="Arial" w:cs="Arial"/>
            <w:color w:val="808080"/>
            <w:sz w:val="16"/>
            <w:lang w:val="nl-NL"/>
          </w:rPr>
          <w:tab/>
        </w:r>
        <w:r>
          <w:fldChar w:fldCharType="begin"/>
        </w:r>
        <w:r w:rsidRPr="0075759D">
          <w:rPr>
            <w:lang w:val="fr-FR"/>
          </w:rPr>
          <w:instrText>PAGE   \* MERGEFORMAT</w:instrText>
        </w:r>
        <w:r>
          <w:fldChar w:fldCharType="separate"/>
        </w:r>
        <w:r w:rsidR="002D4A21">
          <w:rPr>
            <w:noProof/>
            <w:lang w:val="fr-FR"/>
          </w:rPr>
          <w:t>3</w:t>
        </w:r>
        <w:r>
          <w:fldChar w:fldCharType="end"/>
        </w:r>
      </w:p>
    </w:sdtContent>
  </w:sdt>
  <w:p w14:paraId="44CF0D61" w14:textId="5BDB6103" w:rsidR="007A2136" w:rsidRPr="0075759D" w:rsidRDefault="007A213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2F66" w14:textId="77777777" w:rsidR="00FA51C8" w:rsidRDefault="00FA51C8">
      <w:pPr>
        <w:spacing w:line="240" w:lineRule="auto"/>
      </w:pPr>
      <w:r>
        <w:separator/>
      </w:r>
    </w:p>
    <w:p w14:paraId="77A11B4B" w14:textId="77777777" w:rsidR="00FA51C8" w:rsidRDefault="00FA51C8"/>
  </w:footnote>
  <w:footnote w:type="continuationSeparator" w:id="0">
    <w:p w14:paraId="0B681791" w14:textId="77777777" w:rsidR="00FA51C8" w:rsidRDefault="00FA51C8">
      <w:pPr>
        <w:spacing w:line="240" w:lineRule="auto"/>
      </w:pPr>
      <w:r>
        <w:continuationSeparator/>
      </w:r>
    </w:p>
    <w:p w14:paraId="335CD90A" w14:textId="77777777" w:rsidR="00FA51C8" w:rsidRDefault="00FA5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0"/>
      <w:gridCol w:w="4416"/>
      <w:gridCol w:w="2232"/>
    </w:tblGrid>
    <w:tr w:rsidR="00F0277B" w:rsidRPr="006F5786" w14:paraId="14B1477B" w14:textId="77777777" w:rsidTr="00F0277B">
      <w:trPr>
        <w:trHeight w:val="559"/>
      </w:trPr>
      <w:tc>
        <w:tcPr>
          <w:tcW w:w="2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4ADB7EE6" w14:textId="77777777" w:rsidR="00F16A6A" w:rsidRDefault="00F0277B" w:rsidP="00F0277B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  <w:lang w:val="en-US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  <w:lang w:val="en-US"/>
            </w:rPr>
            <w:t xml:space="preserve">Control Union Certifications </w:t>
          </w:r>
        </w:p>
        <w:p w14:paraId="5FF01262" w14:textId="1DEDE79F" w:rsidR="00F0277B" w:rsidRPr="006F5786" w:rsidRDefault="00F0277B" w:rsidP="00F0277B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  <w:lang w:val="en-US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  <w:lang w:val="en-US"/>
            </w:rPr>
            <w:t xml:space="preserve">Germany GmbH </w:t>
          </w:r>
        </w:p>
      </w:tc>
      <w:tc>
        <w:tcPr>
          <w:tcW w:w="4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17FE1325" w14:textId="77777777" w:rsidR="00F0277B" w:rsidRPr="006F5786" w:rsidRDefault="00F0277B" w:rsidP="00F0277B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</w:rPr>
            <w:t>VLOG</w:t>
          </w:r>
        </w:p>
        <w:p w14:paraId="0931283E" w14:textId="77777777" w:rsidR="00F0277B" w:rsidRPr="006F5786" w:rsidRDefault="00F0277B" w:rsidP="00F0277B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</w:rPr>
          </w:pPr>
          <w:proofErr w:type="spellStart"/>
          <w:r w:rsidRPr="006F5786">
            <w:rPr>
              <w:rFonts w:ascii="Calibri" w:hAnsi="Calibri" w:cs="Calibri"/>
              <w:bCs/>
              <w:sz w:val="20"/>
              <w:szCs w:val="22"/>
            </w:rPr>
            <w:t>Programmhandbuch</w:t>
          </w:r>
          <w:proofErr w:type="spellEnd"/>
          <w:r w:rsidRPr="006F5786">
            <w:rPr>
              <w:rFonts w:ascii="Calibri" w:hAnsi="Calibri" w:cs="Calibri"/>
              <w:bCs/>
              <w:sz w:val="20"/>
              <w:szCs w:val="22"/>
            </w:rPr>
            <w:t xml:space="preserve"> </w:t>
          </w:r>
        </w:p>
      </w:tc>
      <w:tc>
        <w:tcPr>
          <w:tcW w:w="22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E19609" w14:textId="47910DC8" w:rsidR="00F0277B" w:rsidRPr="006F5786" w:rsidRDefault="00F0277B" w:rsidP="00F0277B">
          <w:pPr>
            <w:pStyle w:val="Kopfzeile"/>
            <w:jc w:val="center"/>
            <w:rPr>
              <w:rFonts w:ascii="Calibri" w:hAnsi="Calibri" w:cs="Calibri"/>
              <w:sz w:val="20"/>
              <w:szCs w:val="22"/>
            </w:rPr>
          </w:pPr>
          <w:proofErr w:type="spellStart"/>
          <w:r>
            <w:rPr>
              <w:rFonts w:ascii="Calibri" w:hAnsi="Calibri" w:cs="Calibri"/>
              <w:sz w:val="20"/>
              <w:szCs w:val="22"/>
            </w:rPr>
            <w:t>Abschnitt</w:t>
          </w:r>
          <w:proofErr w:type="spellEnd"/>
          <w:r>
            <w:rPr>
              <w:rFonts w:ascii="Calibri" w:hAnsi="Calibri" w:cs="Calibri"/>
              <w:sz w:val="20"/>
              <w:szCs w:val="22"/>
            </w:rPr>
            <w:t xml:space="preserve"> 1</w:t>
          </w:r>
        </w:p>
        <w:p w14:paraId="1245A400" w14:textId="4BFB8D48" w:rsidR="00F0277B" w:rsidRPr="006F5786" w:rsidRDefault="00F0277B" w:rsidP="00F0277B">
          <w:pPr>
            <w:pStyle w:val="Kopfzeile"/>
            <w:jc w:val="center"/>
            <w:rPr>
              <w:rFonts w:ascii="Calibri" w:hAnsi="Calibri" w:cs="Calibri"/>
              <w:sz w:val="20"/>
              <w:szCs w:val="22"/>
            </w:rPr>
          </w:pPr>
          <w:r>
            <w:rPr>
              <w:rFonts w:ascii="Calibri" w:hAnsi="Calibri" w:cs="Calibri"/>
              <w:sz w:val="20"/>
              <w:szCs w:val="22"/>
            </w:rPr>
            <w:t>FM 01</w:t>
          </w:r>
          <w:r w:rsidRPr="006F5786">
            <w:rPr>
              <w:rFonts w:ascii="Calibri" w:hAnsi="Calibri" w:cs="Calibri"/>
              <w:sz w:val="20"/>
              <w:szCs w:val="22"/>
            </w:rPr>
            <w:t>-01</w:t>
          </w:r>
        </w:p>
      </w:tc>
    </w:tr>
    <w:tr w:rsidR="00F0277B" w:rsidRPr="006F5786" w14:paraId="75149F2B" w14:textId="77777777" w:rsidTr="00F0277B">
      <w:trPr>
        <w:trHeight w:hRule="exact" w:val="386"/>
      </w:trPr>
      <w:tc>
        <w:tcPr>
          <w:tcW w:w="2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00FE4FD" w14:textId="3E010980" w:rsidR="00F0277B" w:rsidRPr="006F5786" w:rsidRDefault="00F0277B" w:rsidP="00F0277B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</w:rPr>
            <w:t>Datum: 1</w:t>
          </w:r>
          <w:r w:rsidR="00F16A6A">
            <w:rPr>
              <w:rFonts w:ascii="Calibri" w:hAnsi="Calibri" w:cs="Calibri"/>
              <w:bCs/>
              <w:sz w:val="20"/>
              <w:szCs w:val="22"/>
            </w:rPr>
            <w:t>2</w:t>
          </w:r>
          <w:r w:rsidRPr="006F5786">
            <w:rPr>
              <w:rFonts w:ascii="Calibri" w:hAnsi="Calibri" w:cs="Calibri"/>
              <w:bCs/>
              <w:sz w:val="20"/>
              <w:szCs w:val="22"/>
            </w:rPr>
            <w:t>.0</w:t>
          </w:r>
          <w:r w:rsidR="00F16A6A">
            <w:rPr>
              <w:rFonts w:ascii="Calibri" w:hAnsi="Calibri" w:cs="Calibri"/>
              <w:bCs/>
              <w:sz w:val="20"/>
              <w:szCs w:val="22"/>
            </w:rPr>
            <w:t>9</w:t>
          </w:r>
          <w:r w:rsidRPr="006F5786">
            <w:rPr>
              <w:rFonts w:ascii="Calibri" w:hAnsi="Calibri" w:cs="Calibri"/>
              <w:bCs/>
              <w:sz w:val="20"/>
              <w:szCs w:val="22"/>
            </w:rPr>
            <w:t>.202</w:t>
          </w:r>
          <w:r w:rsidR="00F16A6A">
            <w:rPr>
              <w:rFonts w:ascii="Calibri" w:hAnsi="Calibri" w:cs="Calibri"/>
              <w:bCs/>
              <w:sz w:val="20"/>
              <w:szCs w:val="22"/>
            </w:rPr>
            <w:t>3</w:t>
          </w:r>
        </w:p>
      </w:tc>
      <w:tc>
        <w:tcPr>
          <w:tcW w:w="441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2CD0BDAA" w14:textId="48D64A0B" w:rsidR="00F0277B" w:rsidRPr="006F5786" w:rsidRDefault="00F0277B" w:rsidP="00F0277B">
          <w:pPr>
            <w:pStyle w:val="Kopfzeile"/>
            <w:snapToGrid w:val="0"/>
            <w:jc w:val="center"/>
            <w:rPr>
              <w:rFonts w:ascii="Calibri" w:hAnsi="Calibri" w:cs="Calibri"/>
              <w:bCs/>
              <w:sz w:val="20"/>
              <w:szCs w:val="22"/>
            </w:rPr>
          </w:pPr>
          <w:r w:rsidRPr="006F5786">
            <w:rPr>
              <w:rFonts w:ascii="Calibri" w:hAnsi="Calibri" w:cs="Calibri"/>
              <w:bCs/>
              <w:sz w:val="20"/>
              <w:szCs w:val="22"/>
            </w:rPr>
            <w:t>Version: 0</w:t>
          </w:r>
          <w:r w:rsidR="00F16A6A">
            <w:rPr>
              <w:rFonts w:ascii="Calibri" w:hAnsi="Calibri" w:cs="Calibri"/>
              <w:bCs/>
              <w:sz w:val="20"/>
              <w:szCs w:val="22"/>
            </w:rPr>
            <w:t>2</w:t>
          </w:r>
        </w:p>
      </w:tc>
      <w:tc>
        <w:tcPr>
          <w:tcW w:w="22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08F10E" w14:textId="18CEA141" w:rsidR="00F0277B" w:rsidRPr="006F5786" w:rsidRDefault="00F0277B" w:rsidP="00F0277B">
          <w:pPr>
            <w:pStyle w:val="Kopfzeile"/>
            <w:jc w:val="center"/>
            <w:rPr>
              <w:rFonts w:ascii="Calibri" w:hAnsi="Calibri" w:cs="Calibri"/>
              <w:sz w:val="20"/>
              <w:szCs w:val="22"/>
            </w:rPr>
          </w:pPr>
          <w:proofErr w:type="spellStart"/>
          <w:r w:rsidRPr="006F5786">
            <w:rPr>
              <w:rFonts w:ascii="Calibri" w:hAnsi="Calibri" w:cs="Calibri"/>
              <w:sz w:val="20"/>
              <w:szCs w:val="22"/>
            </w:rPr>
            <w:t>Seite</w:t>
          </w:r>
          <w:proofErr w:type="spellEnd"/>
          <w:r w:rsidRPr="006F5786">
            <w:rPr>
              <w:rFonts w:ascii="Calibri" w:hAnsi="Calibri" w:cs="Calibri"/>
              <w:sz w:val="20"/>
              <w:szCs w:val="22"/>
            </w:rPr>
            <w:t xml:space="preserve">: </w: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begin"/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instrText xml:space="preserve"> PAGE </w:instrTex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separate"/>
          </w:r>
          <w:r w:rsidR="002D4A21">
            <w:rPr>
              <w:rStyle w:val="Seitenzahl"/>
              <w:rFonts w:ascii="Calibri" w:hAnsi="Calibri" w:cs="Calibri"/>
              <w:noProof/>
              <w:sz w:val="20"/>
              <w:szCs w:val="22"/>
            </w:rPr>
            <w:t>3</w: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end"/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t xml:space="preserve"> von </w: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begin"/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instrText xml:space="preserve"> NUMPAGES </w:instrTex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separate"/>
          </w:r>
          <w:r w:rsidR="002D4A21">
            <w:rPr>
              <w:rStyle w:val="Seitenzahl"/>
              <w:rFonts w:ascii="Calibri" w:hAnsi="Calibri" w:cs="Calibri"/>
              <w:noProof/>
              <w:sz w:val="20"/>
              <w:szCs w:val="22"/>
            </w:rPr>
            <w:t>5</w:t>
          </w:r>
          <w:r w:rsidRPr="006F5786">
            <w:rPr>
              <w:rStyle w:val="Seitenzahl"/>
              <w:rFonts w:ascii="Calibri" w:hAnsi="Calibri" w:cs="Calibri"/>
              <w:sz w:val="20"/>
              <w:szCs w:val="22"/>
            </w:rPr>
            <w:fldChar w:fldCharType="end"/>
          </w:r>
        </w:p>
      </w:tc>
    </w:tr>
  </w:tbl>
  <w:p w14:paraId="4B518BD4" w14:textId="77777777" w:rsidR="00BD5B64" w:rsidRPr="002D7D6B" w:rsidRDefault="00A01931" w:rsidP="002D7D6B">
    <w:pPr>
      <w:pStyle w:val="Kopfzeile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4896" behindDoc="1" locked="0" layoutInCell="0" allowOverlap="1" wp14:anchorId="0BB74B2E" wp14:editId="11CBEA5F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71755"/>
              <wp:effectExtent l="1270" t="0" r="1905" b="444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A3E6A9C">
            <v:rect id="Rectangle 7" style="position:absolute;margin-left:.1pt;margin-top:0;width:595.25pt;height: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32F0D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">
              <w10:wrap anchorx="page" anchory="page"/>
            </v: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56EAFD00" wp14:editId="0FF8D593">
              <wp:simplePos x="0" y="0"/>
              <wp:positionH relativeFrom="page">
                <wp:posOffset>-95885</wp:posOffset>
              </wp:positionH>
              <wp:positionV relativeFrom="page">
                <wp:posOffset>-143510</wp:posOffset>
              </wp:positionV>
              <wp:extent cx="7559675" cy="71755"/>
              <wp:effectExtent l="0" t="0" r="381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solidFill>
                        <a:srgbClr val="44C8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03D9FA8">
            <v:rect id="Rectangle 6" style="position:absolute;margin-left:-7.55pt;margin-top:-11.3pt;width:595.25pt;height:5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44c8f5" stroked="f" w14:anchorId="595DCC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49F"/>
    <w:multiLevelType w:val="hybridMultilevel"/>
    <w:tmpl w:val="4CF00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326F"/>
    <w:multiLevelType w:val="hybridMultilevel"/>
    <w:tmpl w:val="E0C6C5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879"/>
    <w:multiLevelType w:val="hybridMultilevel"/>
    <w:tmpl w:val="B92671A8"/>
    <w:lvl w:ilvl="0" w:tplc="D91EFE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44BB"/>
    <w:multiLevelType w:val="multilevel"/>
    <w:tmpl w:val="E57A0982"/>
    <w:lvl w:ilvl="0">
      <w:start w:val="1"/>
      <w:numFmt w:val="decimal"/>
      <w:pStyle w:val="OfferLetter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F386F"/>
    <w:multiLevelType w:val="hybridMultilevel"/>
    <w:tmpl w:val="E87C9D1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8761DD"/>
    <w:multiLevelType w:val="hybridMultilevel"/>
    <w:tmpl w:val="ACB4044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4ECA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6DBC"/>
    <w:multiLevelType w:val="hybridMultilevel"/>
    <w:tmpl w:val="2E2243B0"/>
    <w:lvl w:ilvl="0" w:tplc="0413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A46014"/>
    <w:multiLevelType w:val="hybridMultilevel"/>
    <w:tmpl w:val="45E029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85932"/>
    <w:multiLevelType w:val="hybridMultilevel"/>
    <w:tmpl w:val="1FA447AA"/>
    <w:lvl w:ilvl="0" w:tplc="04130001">
      <w:start w:val="1"/>
      <w:numFmt w:val="bullet"/>
      <w:lvlText w:val=""/>
      <w:lvlJc w:val="left"/>
      <w:pPr>
        <w:ind w:left="1638" w:hanging="5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AA6961"/>
    <w:multiLevelType w:val="hybridMultilevel"/>
    <w:tmpl w:val="F9188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D43DB"/>
    <w:multiLevelType w:val="hybridMultilevel"/>
    <w:tmpl w:val="F398B0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16BE7"/>
    <w:multiLevelType w:val="hybridMultilevel"/>
    <w:tmpl w:val="A6BE443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3BCA"/>
    <w:multiLevelType w:val="hybridMultilevel"/>
    <w:tmpl w:val="D2E8CC98"/>
    <w:lvl w:ilvl="0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5F7067"/>
    <w:multiLevelType w:val="singleLevel"/>
    <w:tmpl w:val="C0C830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9040BB1"/>
    <w:multiLevelType w:val="hybridMultilevel"/>
    <w:tmpl w:val="A4D88D94"/>
    <w:lvl w:ilvl="0" w:tplc="0413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EA9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F6C2FC">
      <w:start w:val="1"/>
      <w:numFmt w:val="lowerLetter"/>
      <w:lvlText w:val="%4)"/>
      <w:lvlJc w:val="left"/>
      <w:pPr>
        <w:ind w:left="3075" w:hanging="555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50CE8"/>
    <w:multiLevelType w:val="hybridMultilevel"/>
    <w:tmpl w:val="A8B269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215F3"/>
    <w:multiLevelType w:val="hybridMultilevel"/>
    <w:tmpl w:val="6070270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17">
      <w:start w:val="1"/>
      <w:numFmt w:val="lowerLetter"/>
      <w:lvlText w:val="%4)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6689690">
    <w:abstractNumId w:val="13"/>
  </w:num>
  <w:num w:numId="2" w16cid:durableId="832376375">
    <w:abstractNumId w:val="3"/>
  </w:num>
  <w:num w:numId="3" w16cid:durableId="986740224">
    <w:abstractNumId w:val="15"/>
  </w:num>
  <w:num w:numId="4" w16cid:durableId="1073897371">
    <w:abstractNumId w:val="5"/>
  </w:num>
  <w:num w:numId="5" w16cid:durableId="827751778">
    <w:abstractNumId w:val="7"/>
  </w:num>
  <w:num w:numId="6" w16cid:durableId="1670451343">
    <w:abstractNumId w:val="12"/>
  </w:num>
  <w:num w:numId="7" w16cid:durableId="958032871">
    <w:abstractNumId w:val="2"/>
  </w:num>
  <w:num w:numId="8" w16cid:durableId="730154190">
    <w:abstractNumId w:val="11"/>
  </w:num>
  <w:num w:numId="9" w16cid:durableId="1172255149">
    <w:abstractNumId w:val="6"/>
  </w:num>
  <w:num w:numId="10" w16cid:durableId="1877741351">
    <w:abstractNumId w:val="14"/>
  </w:num>
  <w:num w:numId="11" w16cid:durableId="1839030010">
    <w:abstractNumId w:val="8"/>
  </w:num>
  <w:num w:numId="12" w16cid:durableId="127364667">
    <w:abstractNumId w:val="16"/>
  </w:num>
  <w:num w:numId="13" w16cid:durableId="626352399">
    <w:abstractNumId w:val="0"/>
  </w:num>
  <w:num w:numId="14" w16cid:durableId="872578172">
    <w:abstractNumId w:val="4"/>
  </w:num>
  <w:num w:numId="15" w16cid:durableId="426736317">
    <w:abstractNumId w:val="10"/>
  </w:num>
  <w:num w:numId="16" w16cid:durableId="1041049710">
    <w:abstractNumId w:val="9"/>
  </w:num>
  <w:num w:numId="17" w16cid:durableId="112315903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1"/>
  <w:activeWritingStyle w:appName="MSWord" w:lang="de-DE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8" w:dllVersion="513" w:checkStyle="1"/>
  <w:activeWritingStyle w:appName="MSWord" w:lang="nl-NL" w:vendorID="9" w:dllVersion="512" w:checkStyle="1"/>
  <w:activeWritingStyle w:appName="MSWord" w:lang="en-AU" w:vendorID="8" w:dllVersion="513" w:checkStyle="1"/>
  <w:activeWritingStyle w:appName="MSWord" w:lang="nl-NL" w:vendorID="1" w:dllVersion="512" w:checkStyle="1"/>
  <w:activeWritingStyle w:appName="MSWord" w:lang="es-ES_tradnl" w:vendorID="9" w:dllVersion="512" w:checkStyle="1"/>
  <w:activeWritingStyle w:appName="MSWord" w:lang="it-IT" w:vendorID="3" w:dllVersion="517" w:checkStyle="1"/>
  <w:proofState w:spelling="clean" w:grammar="clean"/>
  <w:attachedTemplate r:id="rId1"/>
  <w:defaultTabStop w:val="567"/>
  <w:autoHyphenation/>
  <w:hyphenationZone w:val="142"/>
  <w:drawingGridHorizontalSpacing w:val="113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80"/>
    <w:rsid w:val="00015380"/>
    <w:rsid w:val="00021278"/>
    <w:rsid w:val="000223F4"/>
    <w:rsid w:val="000420DA"/>
    <w:rsid w:val="000438CE"/>
    <w:rsid w:val="00074C2F"/>
    <w:rsid w:val="000A0AB1"/>
    <w:rsid w:val="000A5B7D"/>
    <w:rsid w:val="000C3D62"/>
    <w:rsid w:val="000C7400"/>
    <w:rsid w:val="000D6A63"/>
    <w:rsid w:val="000E0A76"/>
    <w:rsid w:val="00102FBF"/>
    <w:rsid w:val="0011693A"/>
    <w:rsid w:val="001243AD"/>
    <w:rsid w:val="001256E6"/>
    <w:rsid w:val="00142B18"/>
    <w:rsid w:val="001454EF"/>
    <w:rsid w:val="0014649E"/>
    <w:rsid w:val="00155C0E"/>
    <w:rsid w:val="0016459A"/>
    <w:rsid w:val="00164DC0"/>
    <w:rsid w:val="00166F86"/>
    <w:rsid w:val="00193E13"/>
    <w:rsid w:val="001B422D"/>
    <w:rsid w:val="001E067F"/>
    <w:rsid w:val="001F3552"/>
    <w:rsid w:val="001F4A15"/>
    <w:rsid w:val="00202525"/>
    <w:rsid w:val="002042FB"/>
    <w:rsid w:val="00204824"/>
    <w:rsid w:val="00250A57"/>
    <w:rsid w:val="002557EF"/>
    <w:rsid w:val="00263DC6"/>
    <w:rsid w:val="002A1E94"/>
    <w:rsid w:val="002B48C8"/>
    <w:rsid w:val="002C3225"/>
    <w:rsid w:val="002C6D89"/>
    <w:rsid w:val="002C7BDD"/>
    <w:rsid w:val="002D4A21"/>
    <w:rsid w:val="002D7D6B"/>
    <w:rsid w:val="002E5303"/>
    <w:rsid w:val="002F4395"/>
    <w:rsid w:val="003002AE"/>
    <w:rsid w:val="00300F76"/>
    <w:rsid w:val="00330AB9"/>
    <w:rsid w:val="00331962"/>
    <w:rsid w:val="00336252"/>
    <w:rsid w:val="003578B6"/>
    <w:rsid w:val="00361519"/>
    <w:rsid w:val="00361F20"/>
    <w:rsid w:val="003712DE"/>
    <w:rsid w:val="003738F9"/>
    <w:rsid w:val="00381037"/>
    <w:rsid w:val="00384888"/>
    <w:rsid w:val="00395C63"/>
    <w:rsid w:val="003A2948"/>
    <w:rsid w:val="003B34B0"/>
    <w:rsid w:val="003D2C6B"/>
    <w:rsid w:val="003D6BCC"/>
    <w:rsid w:val="003E1C52"/>
    <w:rsid w:val="00410826"/>
    <w:rsid w:val="004319FD"/>
    <w:rsid w:val="00437675"/>
    <w:rsid w:val="00453C08"/>
    <w:rsid w:val="00460F40"/>
    <w:rsid w:val="004662FB"/>
    <w:rsid w:val="004A3B10"/>
    <w:rsid w:val="004A534D"/>
    <w:rsid w:val="004F07F4"/>
    <w:rsid w:val="005062FD"/>
    <w:rsid w:val="0052159A"/>
    <w:rsid w:val="005244E5"/>
    <w:rsid w:val="00531A9A"/>
    <w:rsid w:val="005333DF"/>
    <w:rsid w:val="00556F9C"/>
    <w:rsid w:val="00562BC1"/>
    <w:rsid w:val="00565AB8"/>
    <w:rsid w:val="00565AE7"/>
    <w:rsid w:val="00580F31"/>
    <w:rsid w:val="005857D5"/>
    <w:rsid w:val="00585C1C"/>
    <w:rsid w:val="00586EFF"/>
    <w:rsid w:val="005A41BD"/>
    <w:rsid w:val="005D43B6"/>
    <w:rsid w:val="005E2FF9"/>
    <w:rsid w:val="00600F57"/>
    <w:rsid w:val="00607421"/>
    <w:rsid w:val="0061197D"/>
    <w:rsid w:val="00621A21"/>
    <w:rsid w:val="0062504E"/>
    <w:rsid w:val="00630157"/>
    <w:rsid w:val="006309FB"/>
    <w:rsid w:val="0063402B"/>
    <w:rsid w:val="00645BDD"/>
    <w:rsid w:val="006520D1"/>
    <w:rsid w:val="006844F7"/>
    <w:rsid w:val="00687D44"/>
    <w:rsid w:val="00690C95"/>
    <w:rsid w:val="006954CD"/>
    <w:rsid w:val="006B42BE"/>
    <w:rsid w:val="006B7690"/>
    <w:rsid w:val="006D722E"/>
    <w:rsid w:val="006E0B33"/>
    <w:rsid w:val="006E5474"/>
    <w:rsid w:val="006E7A30"/>
    <w:rsid w:val="006F1C1B"/>
    <w:rsid w:val="006F258D"/>
    <w:rsid w:val="006F6C5D"/>
    <w:rsid w:val="0070324F"/>
    <w:rsid w:val="007134B1"/>
    <w:rsid w:val="007509C6"/>
    <w:rsid w:val="00751DA9"/>
    <w:rsid w:val="0075759D"/>
    <w:rsid w:val="007842A6"/>
    <w:rsid w:val="007A15C2"/>
    <w:rsid w:val="007A2136"/>
    <w:rsid w:val="007A406A"/>
    <w:rsid w:val="007B699F"/>
    <w:rsid w:val="007C760E"/>
    <w:rsid w:val="007D4A6E"/>
    <w:rsid w:val="007E4096"/>
    <w:rsid w:val="007E62E2"/>
    <w:rsid w:val="00826ED0"/>
    <w:rsid w:val="00843224"/>
    <w:rsid w:val="00843374"/>
    <w:rsid w:val="00843813"/>
    <w:rsid w:val="00845AB5"/>
    <w:rsid w:val="00861DD4"/>
    <w:rsid w:val="008777CE"/>
    <w:rsid w:val="00890841"/>
    <w:rsid w:val="00894322"/>
    <w:rsid w:val="00895618"/>
    <w:rsid w:val="008965FD"/>
    <w:rsid w:val="008A3021"/>
    <w:rsid w:val="008B01FD"/>
    <w:rsid w:val="008C0F9D"/>
    <w:rsid w:val="008D4EBB"/>
    <w:rsid w:val="008D5AAC"/>
    <w:rsid w:val="008E2587"/>
    <w:rsid w:val="008E38B7"/>
    <w:rsid w:val="008E6B4B"/>
    <w:rsid w:val="008F5261"/>
    <w:rsid w:val="00906DED"/>
    <w:rsid w:val="009245BF"/>
    <w:rsid w:val="0092690E"/>
    <w:rsid w:val="00934C87"/>
    <w:rsid w:val="00935799"/>
    <w:rsid w:val="00940FA5"/>
    <w:rsid w:val="009716D3"/>
    <w:rsid w:val="00985232"/>
    <w:rsid w:val="00985441"/>
    <w:rsid w:val="009A2A6C"/>
    <w:rsid w:val="009A590E"/>
    <w:rsid w:val="009E6A28"/>
    <w:rsid w:val="009F412C"/>
    <w:rsid w:val="00A01931"/>
    <w:rsid w:val="00A060A5"/>
    <w:rsid w:val="00A106F5"/>
    <w:rsid w:val="00A13500"/>
    <w:rsid w:val="00A40C2A"/>
    <w:rsid w:val="00A43A46"/>
    <w:rsid w:val="00A4549B"/>
    <w:rsid w:val="00A45EBD"/>
    <w:rsid w:val="00A46AB5"/>
    <w:rsid w:val="00A545B1"/>
    <w:rsid w:val="00A61FBC"/>
    <w:rsid w:val="00A91D30"/>
    <w:rsid w:val="00A92C41"/>
    <w:rsid w:val="00AB4B88"/>
    <w:rsid w:val="00AC257A"/>
    <w:rsid w:val="00AC6136"/>
    <w:rsid w:val="00AE75D8"/>
    <w:rsid w:val="00AF6EC5"/>
    <w:rsid w:val="00AF739C"/>
    <w:rsid w:val="00B01C98"/>
    <w:rsid w:val="00B06038"/>
    <w:rsid w:val="00B067B1"/>
    <w:rsid w:val="00B139D4"/>
    <w:rsid w:val="00B153FD"/>
    <w:rsid w:val="00B25723"/>
    <w:rsid w:val="00B44D58"/>
    <w:rsid w:val="00B45D69"/>
    <w:rsid w:val="00B64C33"/>
    <w:rsid w:val="00B6574F"/>
    <w:rsid w:val="00B70E48"/>
    <w:rsid w:val="00B71F60"/>
    <w:rsid w:val="00B77AA8"/>
    <w:rsid w:val="00B96E06"/>
    <w:rsid w:val="00BB14D5"/>
    <w:rsid w:val="00BD36DB"/>
    <w:rsid w:val="00BD5B64"/>
    <w:rsid w:val="00BE752E"/>
    <w:rsid w:val="00BF0459"/>
    <w:rsid w:val="00BF3012"/>
    <w:rsid w:val="00C16FC3"/>
    <w:rsid w:val="00C4022D"/>
    <w:rsid w:val="00C42436"/>
    <w:rsid w:val="00C51159"/>
    <w:rsid w:val="00C6444D"/>
    <w:rsid w:val="00C67EA0"/>
    <w:rsid w:val="00C92B72"/>
    <w:rsid w:val="00C972F1"/>
    <w:rsid w:val="00CA0024"/>
    <w:rsid w:val="00CA217F"/>
    <w:rsid w:val="00CA557E"/>
    <w:rsid w:val="00CC7F16"/>
    <w:rsid w:val="00CD62AC"/>
    <w:rsid w:val="00CE2302"/>
    <w:rsid w:val="00CF373A"/>
    <w:rsid w:val="00CF3D31"/>
    <w:rsid w:val="00D1342B"/>
    <w:rsid w:val="00D3254B"/>
    <w:rsid w:val="00D40113"/>
    <w:rsid w:val="00D41E38"/>
    <w:rsid w:val="00D50BDF"/>
    <w:rsid w:val="00D6386D"/>
    <w:rsid w:val="00DA11F7"/>
    <w:rsid w:val="00DB2607"/>
    <w:rsid w:val="00DD2120"/>
    <w:rsid w:val="00DD273B"/>
    <w:rsid w:val="00DD4DA6"/>
    <w:rsid w:val="00E066B2"/>
    <w:rsid w:val="00E15A2D"/>
    <w:rsid w:val="00E26988"/>
    <w:rsid w:val="00E34591"/>
    <w:rsid w:val="00E3545A"/>
    <w:rsid w:val="00E567EB"/>
    <w:rsid w:val="00E87479"/>
    <w:rsid w:val="00EA6ACE"/>
    <w:rsid w:val="00EB0989"/>
    <w:rsid w:val="00EB3CAC"/>
    <w:rsid w:val="00EB5E52"/>
    <w:rsid w:val="00EC7948"/>
    <w:rsid w:val="00ED6FFB"/>
    <w:rsid w:val="00EE1FD2"/>
    <w:rsid w:val="00EE3FE1"/>
    <w:rsid w:val="00EE4950"/>
    <w:rsid w:val="00EE7686"/>
    <w:rsid w:val="00F0277B"/>
    <w:rsid w:val="00F13AF8"/>
    <w:rsid w:val="00F146F6"/>
    <w:rsid w:val="00F16A6A"/>
    <w:rsid w:val="00F740BD"/>
    <w:rsid w:val="00F8523E"/>
    <w:rsid w:val="00F85F90"/>
    <w:rsid w:val="00F872E4"/>
    <w:rsid w:val="00F946AD"/>
    <w:rsid w:val="00FA3BCB"/>
    <w:rsid w:val="00FA51C8"/>
    <w:rsid w:val="00FE6FCF"/>
    <w:rsid w:val="00FF2BFA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842337A"/>
  <w15:docId w15:val="{2CC0B77E-37ED-4B33-AB5C-69891BF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021"/>
    <w:pPr>
      <w:spacing w:line="300" w:lineRule="exact"/>
      <w:jc w:val="both"/>
    </w:pPr>
    <w:rPr>
      <w:rFonts w:ascii="ScalaSans" w:hAnsi="ScalaSans"/>
      <w:sz w:val="23"/>
      <w:lang w:val="en-GB" w:eastAsia="nl-NL" w:bidi="ar-SA"/>
    </w:rPr>
  </w:style>
  <w:style w:type="paragraph" w:styleId="berschrift1">
    <w:name w:val="heading 1"/>
    <w:aliases w:val="Hoofdstukkop"/>
    <w:basedOn w:val="Standard"/>
    <w:next w:val="Standard"/>
    <w:qFormat/>
    <w:rsid w:val="00CA217F"/>
    <w:pPr>
      <w:keepNext/>
      <w:outlineLvl w:val="0"/>
    </w:pPr>
    <w:rPr>
      <w:rFonts w:ascii="ScalaSans-Bold" w:hAnsi="ScalaSans-Bold"/>
      <w:b/>
      <w:sz w:val="30"/>
    </w:rPr>
  </w:style>
  <w:style w:type="paragraph" w:styleId="berschrift2">
    <w:name w:val="heading 2"/>
    <w:aliases w:val="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1"/>
    </w:pPr>
    <w:rPr>
      <w:rFonts w:ascii="ScalaSans-Bold" w:hAnsi="ScalaSans-Bold"/>
      <w:b/>
      <w:sz w:val="26"/>
    </w:rPr>
  </w:style>
  <w:style w:type="paragraph" w:styleId="berschrift3">
    <w:name w:val="heading 3"/>
    <w:aliases w:val="Subparagraafkop"/>
    <w:basedOn w:val="Standard"/>
    <w:next w:val="Standard"/>
    <w:qFormat/>
    <w:rsid w:val="00CA217F"/>
    <w:pPr>
      <w:keepNext/>
      <w:tabs>
        <w:tab w:val="left" w:pos="601"/>
        <w:tab w:val="left" w:pos="1502"/>
        <w:tab w:val="left" w:pos="3600"/>
        <w:tab w:val="decimal" w:pos="3900"/>
        <w:tab w:val="left" w:pos="4802"/>
        <w:tab w:val="decimal" w:pos="5698"/>
      </w:tabs>
      <w:spacing w:before="240" w:after="60"/>
      <w:outlineLvl w:val="2"/>
    </w:pPr>
    <w:rPr>
      <w:rFonts w:ascii="ScalaSans-Bold" w:hAnsi="ScalaSans-Bold"/>
      <w:b/>
    </w:rPr>
  </w:style>
  <w:style w:type="paragraph" w:styleId="berschrift4">
    <w:name w:val="heading 4"/>
    <w:basedOn w:val="Standard"/>
    <w:next w:val="Standard"/>
    <w:qFormat/>
    <w:rsid w:val="00CA217F"/>
    <w:pPr>
      <w:keepNext/>
      <w:jc w:val="left"/>
      <w:outlineLvl w:val="3"/>
    </w:pPr>
    <w:rPr>
      <w:rFonts w:ascii="ScalaSans-Bold" w:hAnsi="ScalaSans-Bold"/>
      <w:u w:val="single"/>
    </w:rPr>
  </w:style>
  <w:style w:type="paragraph" w:styleId="berschrift5">
    <w:name w:val="heading 5"/>
    <w:basedOn w:val="Standard"/>
    <w:next w:val="Standard"/>
    <w:qFormat/>
    <w:rsid w:val="00CA217F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A217F"/>
    <w:pPr>
      <w:tabs>
        <w:tab w:val="center" w:pos="4536"/>
        <w:tab w:val="right" w:pos="9072"/>
      </w:tabs>
    </w:pPr>
  </w:style>
  <w:style w:type="character" w:styleId="Seitenzahl">
    <w:name w:val="page number"/>
    <w:rsid w:val="00CA217F"/>
    <w:rPr>
      <w:rFonts w:ascii="ScalaSans" w:hAnsi="ScalaSans"/>
      <w:sz w:val="23"/>
    </w:rPr>
  </w:style>
  <w:style w:type="paragraph" w:styleId="Textkrper-Zeileneinzug">
    <w:name w:val="Body Text Indent"/>
    <w:basedOn w:val="Standard"/>
    <w:link w:val="Textkrper-ZeileneinzugZchn"/>
    <w:semiHidden/>
    <w:rsid w:val="00CA217F"/>
    <w:pPr>
      <w:ind w:firstLine="567"/>
      <w:jc w:val="left"/>
    </w:pPr>
  </w:style>
  <w:style w:type="character" w:styleId="Hyperlink">
    <w:name w:val="Hyperlink"/>
    <w:uiPriority w:val="99"/>
    <w:rsid w:val="00CA217F"/>
    <w:rPr>
      <w:color w:val="0000FF"/>
      <w:u w:val="single"/>
    </w:rPr>
  </w:style>
  <w:style w:type="character" w:styleId="BesuchterLink">
    <w:name w:val="FollowedHyperlink"/>
    <w:semiHidden/>
    <w:rsid w:val="00CA217F"/>
    <w:rPr>
      <w:color w:val="800080"/>
      <w:u w:val="single"/>
    </w:rPr>
  </w:style>
  <w:style w:type="paragraph" w:styleId="Textkrper">
    <w:name w:val="Body Text"/>
    <w:basedOn w:val="Standard"/>
    <w:semiHidden/>
    <w:rsid w:val="00CA217F"/>
    <w:pPr>
      <w:jc w:val="left"/>
    </w:pPr>
    <w:rPr>
      <w:rFonts w:ascii="Arial" w:hAnsi="Arial"/>
    </w:rPr>
  </w:style>
  <w:style w:type="paragraph" w:styleId="Dokumentstruktur">
    <w:name w:val="Document Map"/>
    <w:basedOn w:val="Standard"/>
    <w:semiHidden/>
    <w:rsid w:val="00CA217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rsid w:val="00CA217F"/>
    <w:pPr>
      <w:tabs>
        <w:tab w:val="center" w:pos="4320"/>
        <w:tab w:val="right" w:pos="8640"/>
      </w:tabs>
    </w:pPr>
  </w:style>
  <w:style w:type="character" w:styleId="Kommentarzeichen">
    <w:name w:val="annotation reference"/>
    <w:semiHidden/>
    <w:rsid w:val="00CA217F"/>
    <w:rPr>
      <w:sz w:val="16"/>
    </w:rPr>
  </w:style>
  <w:style w:type="paragraph" w:styleId="Kommentartext">
    <w:name w:val="annotation text"/>
    <w:basedOn w:val="Standard"/>
    <w:link w:val="KommentartextZchn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0"/>
      <w:lang w:val="en-AU" w:eastAsia="en-US"/>
    </w:rPr>
  </w:style>
  <w:style w:type="paragraph" w:styleId="Endnotentext">
    <w:name w:val="endnote text"/>
    <w:basedOn w:val="Standard"/>
    <w:semiHidden/>
    <w:rsid w:val="00CA217F"/>
    <w:pPr>
      <w:widowControl w:val="0"/>
      <w:spacing w:line="240" w:lineRule="auto"/>
      <w:jc w:val="left"/>
    </w:pPr>
    <w:rPr>
      <w:rFonts w:ascii="Courier New" w:hAnsi="Courier New"/>
      <w:snapToGrid w:val="0"/>
      <w:sz w:val="24"/>
      <w:lang w:val="en-AU" w:eastAsia="en-US"/>
    </w:rPr>
  </w:style>
  <w:style w:type="paragraph" w:styleId="Textkrper2">
    <w:name w:val="Body Text 2"/>
    <w:basedOn w:val="Standard"/>
    <w:semiHidden/>
    <w:rsid w:val="00CA217F"/>
    <w:pPr>
      <w:jc w:val="left"/>
    </w:pPr>
    <w:rPr>
      <w:rFonts w:ascii="Arial" w:hAnsi="Arial"/>
      <w:sz w:val="24"/>
    </w:rPr>
  </w:style>
  <w:style w:type="paragraph" w:styleId="Textkrper3">
    <w:name w:val="Body Text 3"/>
    <w:basedOn w:val="Standard"/>
    <w:link w:val="Textkrper3Zchn"/>
    <w:semiHidden/>
    <w:rsid w:val="00CA217F"/>
    <w:pPr>
      <w:jc w:val="left"/>
    </w:pPr>
    <w:rPr>
      <w:rFonts w:ascii="Arial" w:hAnsi="Arial"/>
      <w:b/>
      <w:sz w:val="28"/>
    </w:rPr>
  </w:style>
  <w:style w:type="paragraph" w:styleId="Funotentext">
    <w:name w:val="footnote text"/>
    <w:basedOn w:val="Standard"/>
    <w:semiHidden/>
    <w:rsid w:val="00CA217F"/>
    <w:rPr>
      <w:sz w:val="20"/>
    </w:rPr>
  </w:style>
  <w:style w:type="character" w:styleId="Funotenzeichen">
    <w:name w:val="footnote reference"/>
    <w:semiHidden/>
    <w:rsid w:val="00CA217F"/>
    <w:rPr>
      <w:vertAlign w:val="superscript"/>
    </w:rPr>
  </w:style>
  <w:style w:type="paragraph" w:customStyle="1" w:styleId="BalloonText1">
    <w:name w:val="Balloon Text1"/>
    <w:basedOn w:val="Standard"/>
    <w:semiHidden/>
    <w:rsid w:val="00CA217F"/>
    <w:pPr>
      <w:spacing w:line="240" w:lineRule="auto"/>
      <w:jc w:val="left"/>
    </w:pPr>
    <w:rPr>
      <w:rFonts w:ascii="Tahoma" w:hAnsi="Tahoma" w:cs="Tahoma"/>
      <w:sz w:val="16"/>
      <w:szCs w:val="16"/>
      <w:lang w:eastAsia="en-US"/>
    </w:rPr>
  </w:style>
  <w:style w:type="paragraph" w:styleId="Textkrper-Einzug2">
    <w:name w:val="Body Text Indent 2"/>
    <w:basedOn w:val="Standard"/>
    <w:semiHidden/>
    <w:rsid w:val="00CA217F"/>
    <w:pPr>
      <w:autoSpaceDE w:val="0"/>
      <w:autoSpaceDN w:val="0"/>
      <w:adjustRightInd w:val="0"/>
      <w:spacing w:line="240" w:lineRule="auto"/>
      <w:ind w:left="426" w:hanging="426"/>
      <w:jc w:val="left"/>
    </w:pPr>
    <w:rPr>
      <w:rFonts w:ascii="Arial" w:hAnsi="Arial" w:cs="Arial"/>
      <w:sz w:val="22"/>
      <w:szCs w:val="22"/>
    </w:rPr>
  </w:style>
  <w:style w:type="paragraph" w:styleId="Textkrper-Einzug3">
    <w:name w:val="Body Text Indent 3"/>
    <w:basedOn w:val="Standard"/>
    <w:semiHidden/>
    <w:rsid w:val="00CA217F"/>
    <w:pPr>
      <w:autoSpaceDE w:val="0"/>
      <w:autoSpaceDN w:val="0"/>
      <w:adjustRightInd w:val="0"/>
      <w:spacing w:line="240" w:lineRule="auto"/>
      <w:ind w:left="851" w:hanging="425"/>
      <w:jc w:val="left"/>
    </w:pPr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38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15380"/>
    <w:rPr>
      <w:rFonts w:ascii="Tahoma" w:hAnsi="Tahoma" w:cs="Tahoma"/>
      <w:sz w:val="16"/>
      <w:szCs w:val="16"/>
      <w:lang w:eastAsia="nl-NL"/>
    </w:rPr>
  </w:style>
  <w:style w:type="character" w:customStyle="1" w:styleId="Textkrper-ZeileneinzugZchn">
    <w:name w:val="Textkörper-Zeileneinzug Zchn"/>
    <w:link w:val="Textkrper-Zeileneinzug"/>
    <w:semiHidden/>
    <w:rsid w:val="00A40C2A"/>
    <w:rPr>
      <w:rFonts w:ascii="ScalaSans" w:hAnsi="ScalaSans"/>
      <w:sz w:val="23"/>
      <w:lang w:val="en-GB"/>
    </w:rPr>
  </w:style>
  <w:style w:type="character" w:customStyle="1" w:styleId="Textkrper3Zchn">
    <w:name w:val="Textkörper 3 Zchn"/>
    <w:link w:val="Textkrper3"/>
    <w:semiHidden/>
    <w:rsid w:val="00895618"/>
    <w:rPr>
      <w:rFonts w:ascii="Arial" w:hAnsi="Arial"/>
      <w:b/>
      <w:sz w:val="28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6E7A30"/>
    <w:rPr>
      <w:rFonts w:ascii="ScalaSans" w:hAnsi="ScalaSans"/>
      <w:sz w:val="23"/>
      <w:lang w:val="en-GB" w:eastAsia="nl-NL" w:bidi="ar-SA"/>
    </w:rPr>
  </w:style>
  <w:style w:type="character" w:customStyle="1" w:styleId="RefHeadingChar">
    <w:name w:val="_RefHeading Char"/>
    <w:basedOn w:val="Absatz-Standardschriftart"/>
    <w:link w:val="RefHeading"/>
    <w:locked/>
    <w:rsid w:val="00E066B2"/>
    <w:rPr>
      <w:rFonts w:ascii="Calibri" w:hAnsi="Calibri"/>
      <w:noProof/>
      <w:color w:val="799495"/>
      <w:sz w:val="18"/>
      <w:szCs w:val="24"/>
      <w:lang w:val="nl-NL" w:eastAsia="nl-NL" w:bidi="ar-SA"/>
    </w:rPr>
  </w:style>
  <w:style w:type="paragraph" w:customStyle="1" w:styleId="RefHeading">
    <w:name w:val="_RefHeading"/>
    <w:basedOn w:val="Standard"/>
    <w:link w:val="RefHeadingChar"/>
    <w:rsid w:val="00E066B2"/>
    <w:pPr>
      <w:tabs>
        <w:tab w:val="right" w:pos="624"/>
      </w:tabs>
      <w:spacing w:line="260" w:lineRule="atLeast"/>
      <w:jc w:val="left"/>
    </w:pPr>
    <w:rPr>
      <w:rFonts w:ascii="Calibri" w:hAnsi="Calibri"/>
      <w:noProof/>
      <w:color w:val="799495"/>
      <w:sz w:val="18"/>
      <w:szCs w:val="24"/>
      <w:lang w:val="nl-NL"/>
    </w:rPr>
  </w:style>
  <w:style w:type="paragraph" w:customStyle="1" w:styleId="Metadata">
    <w:name w:val="_Metadata"/>
    <w:basedOn w:val="Standard"/>
    <w:link w:val="MetadataChar"/>
    <w:rsid w:val="00E066B2"/>
    <w:pPr>
      <w:spacing w:line="260" w:lineRule="atLeast"/>
      <w:jc w:val="left"/>
    </w:pPr>
    <w:rPr>
      <w:rFonts w:ascii="Calibri" w:hAnsi="Calibri"/>
      <w:noProof/>
      <w:sz w:val="18"/>
      <w:szCs w:val="24"/>
      <w:lang w:val="nl-NL"/>
    </w:rPr>
  </w:style>
  <w:style w:type="table" w:styleId="Tabellenraster">
    <w:name w:val="Table Grid"/>
    <w:basedOn w:val="NormaleTabelle"/>
    <w:uiPriority w:val="59"/>
    <w:rsid w:val="00E066B2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LetterBody">
    <w:name w:val="Offer Letter Body"/>
    <w:basedOn w:val="Standard"/>
    <w:link w:val="OfferLetterBodyChar"/>
    <w:qFormat/>
    <w:rsid w:val="00C972F1"/>
    <w:pPr>
      <w:tabs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626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</w:tabs>
      <w:suppressAutoHyphens/>
    </w:pPr>
    <w:rPr>
      <w:rFonts w:asciiTheme="minorHAnsi" w:hAnsiTheme="minorHAnsi"/>
      <w:color w:val="000000"/>
      <w:sz w:val="18"/>
      <w:szCs w:val="16"/>
    </w:rPr>
  </w:style>
  <w:style w:type="paragraph" w:customStyle="1" w:styleId="OfferLetterHeading">
    <w:name w:val="Offer Letter Heading"/>
    <w:basedOn w:val="Standard"/>
    <w:link w:val="OfferLetterHeadingChar"/>
    <w:qFormat/>
    <w:rsid w:val="00C972F1"/>
    <w:pPr>
      <w:numPr>
        <w:numId w:val="2"/>
      </w:numPr>
    </w:pPr>
    <w:rPr>
      <w:rFonts w:asciiTheme="minorHAnsi" w:hAnsiTheme="minorHAnsi"/>
      <w:b/>
      <w:color w:val="000000"/>
      <w:sz w:val="20"/>
      <w:szCs w:val="18"/>
    </w:rPr>
  </w:style>
  <w:style w:type="character" w:customStyle="1" w:styleId="OfferLetterBodyChar">
    <w:name w:val="Offer Letter Body Char"/>
    <w:basedOn w:val="Absatz-Standardschriftart"/>
    <w:link w:val="OfferLetterBody"/>
    <w:rsid w:val="00C972F1"/>
    <w:rPr>
      <w:rFonts w:asciiTheme="minorHAnsi" w:hAnsiTheme="minorHAnsi"/>
      <w:color w:val="000000"/>
      <w:sz w:val="18"/>
      <w:szCs w:val="16"/>
      <w:lang w:val="en-GB" w:eastAsia="nl-NL" w:bidi="ar-SA"/>
    </w:rPr>
  </w:style>
  <w:style w:type="paragraph" w:customStyle="1" w:styleId="OfferLetterAddressBar">
    <w:name w:val="Offer Letter Address Bar"/>
    <w:basedOn w:val="Metadata"/>
    <w:link w:val="OfferLetterAddressBarChar"/>
    <w:qFormat/>
    <w:rsid w:val="00C972F1"/>
  </w:style>
  <w:style w:type="character" w:customStyle="1" w:styleId="OfferLetterHeadingChar">
    <w:name w:val="Offer Letter Heading Char"/>
    <w:basedOn w:val="Absatz-Standardschriftart"/>
    <w:link w:val="OfferLetterHeading"/>
    <w:rsid w:val="00C972F1"/>
    <w:rPr>
      <w:rFonts w:asciiTheme="minorHAnsi" w:hAnsiTheme="minorHAnsi"/>
      <w:b/>
      <w:color w:val="000000"/>
      <w:szCs w:val="18"/>
      <w:lang w:val="en-GB" w:eastAsia="nl-NL" w:bidi="ar-SA"/>
    </w:rPr>
  </w:style>
  <w:style w:type="character" w:customStyle="1" w:styleId="MetadataChar">
    <w:name w:val="_Metadata Char"/>
    <w:basedOn w:val="Absatz-Standardschriftart"/>
    <w:link w:val="Metadata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customStyle="1" w:styleId="OfferLetterAddressBarChar">
    <w:name w:val="Offer Letter Address Bar Char"/>
    <w:basedOn w:val="MetadataChar"/>
    <w:link w:val="OfferLetterAddressBar"/>
    <w:rsid w:val="00C972F1"/>
    <w:rPr>
      <w:rFonts w:ascii="Calibri" w:hAnsi="Calibri"/>
      <w:noProof/>
      <w:sz w:val="18"/>
      <w:szCs w:val="24"/>
      <w:lang w:val="nl-NL" w:eastAsia="nl-NL" w:bidi="ar-SA"/>
    </w:rPr>
  </w:style>
  <w:style w:type="character" w:styleId="Fett">
    <w:name w:val="Strong"/>
    <w:qFormat/>
    <w:rsid w:val="009A590E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B64C33"/>
    <w:rPr>
      <w:rFonts w:ascii="ScalaSans" w:hAnsi="ScalaSans"/>
      <w:sz w:val="23"/>
      <w:lang w:val="en-GB" w:eastAsia="nl-NL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2BFA"/>
    <w:pPr>
      <w:widowControl/>
      <w:jc w:val="both"/>
    </w:pPr>
    <w:rPr>
      <w:rFonts w:ascii="ScalaSans" w:hAnsi="ScalaSans"/>
      <w:b/>
      <w:bCs/>
      <w:snapToGrid/>
      <w:lang w:val="en-GB" w:eastAsia="nl-NL"/>
    </w:rPr>
  </w:style>
  <w:style w:type="character" w:customStyle="1" w:styleId="KommentartextZchn">
    <w:name w:val="Kommentartext Zchn"/>
    <w:basedOn w:val="Absatz-Standardschriftart"/>
    <w:link w:val="Kommentartext"/>
    <w:semiHidden/>
    <w:rsid w:val="00FF2BFA"/>
    <w:rPr>
      <w:rFonts w:ascii="Courier New" w:hAnsi="Courier New"/>
      <w:snapToGrid w:val="0"/>
      <w:lang w:val="en-AU" w:bidi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2BFA"/>
    <w:rPr>
      <w:rFonts w:ascii="ScalaSans" w:hAnsi="ScalaSans"/>
      <w:b/>
      <w:bCs/>
      <w:snapToGrid/>
      <w:lang w:val="en-GB" w:eastAsia="nl-NL" w:bidi="ar-SA"/>
    </w:rPr>
  </w:style>
  <w:style w:type="paragraph" w:styleId="Listenabsatz">
    <w:name w:val="List Paragraph"/>
    <w:basedOn w:val="Standard"/>
    <w:uiPriority w:val="34"/>
    <w:qFormat/>
    <w:rsid w:val="007E62E2"/>
    <w:pPr>
      <w:ind w:left="720"/>
      <w:contextualSpacing/>
    </w:pPr>
  </w:style>
  <w:style w:type="paragraph" w:styleId="berarbeitung">
    <w:name w:val="Revision"/>
    <w:hidden/>
    <w:uiPriority w:val="99"/>
    <w:semiHidden/>
    <w:rsid w:val="007A406A"/>
    <w:rPr>
      <w:rFonts w:ascii="ScalaSans" w:hAnsi="ScalaSans"/>
      <w:sz w:val="23"/>
      <w:lang w:val="en-GB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templates\Nederlands\Blanco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1A05C4C39D47B2978A8FEB8317C9" ma:contentTypeVersion="16" ma:contentTypeDescription="Create a new document." ma:contentTypeScope="" ma:versionID="efff0155654ecd279d3922f3369e8680">
  <xsd:schema xmlns:xsd="http://www.w3.org/2001/XMLSchema" xmlns:xs="http://www.w3.org/2001/XMLSchema" xmlns:p="http://schemas.microsoft.com/office/2006/metadata/properties" xmlns:ns2="b87134eb-311a-4944-87b6-4806db28783a" xmlns:ns3="767e202e-f240-480e-93f3-fe716dc99988" targetNamespace="http://schemas.microsoft.com/office/2006/metadata/properties" ma:root="true" ma:fieldsID="6dda8efa58b814d68065e0f154bac547" ns2:_="" ns3:_="">
    <xsd:import namespace="b87134eb-311a-4944-87b6-4806db28783a"/>
    <xsd:import namespace="767e202e-f240-480e-93f3-fe716dc99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134eb-311a-4944-87b6-4806db287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e202e-f240-480e-93f3-fe716dc9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357ad4-41d7-4675-b345-0bb45891129e}" ma:internalName="TaxCatchAll" ma:showField="CatchAllData" ma:web="767e202e-f240-480e-93f3-fe716dc99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e202e-f240-480e-93f3-fe716dc99988" xsi:nil="true"/>
    <lcf76f155ced4ddcb4097134ff3c332f xmlns="b87134eb-311a-4944-87b6-4806db28783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A9B6A-282B-41A9-B032-C6651B2477E4}"/>
</file>

<file path=customXml/itemProps2.xml><?xml version="1.0" encoding="utf-8"?>
<ds:datastoreItem xmlns:ds="http://schemas.openxmlformats.org/officeDocument/2006/customXml" ds:itemID="{977E2C27-FB8C-4470-855A-28317E9179F1}">
  <ds:schemaRefs>
    <ds:schemaRef ds:uri="http://schemas.microsoft.com/office/2006/metadata/properties"/>
    <ds:schemaRef ds:uri="edd770d7-7176-4e05-a52c-6a4145accfa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6cfa056-8c88-4777-8d40-fd361c8d25c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F0E5FA-65C1-4B76-AEFE-0B3684ED2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E4AB0-4E83-48B7-A8A5-A9600C3A0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BlancoNL</Template>
  <TotalTime>0</TotalTime>
  <Pages>5</Pages>
  <Words>469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Masterdocument application</vt:lpstr>
      <vt:lpstr>Masterdocument offers</vt:lpstr>
    </vt:vector>
  </TitlesOfParts>
  <Company>Skal International</Company>
  <LinksUpToDate>false</LinksUpToDate>
  <CharactersWithSpaces>4081</CharactersWithSpaces>
  <SharedDoc>false</SharedDoc>
  <HLinks>
    <vt:vector size="24" baseType="variant">
      <vt:variant>
        <vt:i4>2490495</vt:i4>
      </vt:variant>
      <vt:variant>
        <vt:i4>12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2490495</vt:i4>
      </vt:variant>
      <vt:variant>
        <vt:i4>9</vt:i4>
      </vt:variant>
      <vt:variant>
        <vt:i4>0</vt:i4>
      </vt:variant>
      <vt:variant>
        <vt:i4>5</vt:i4>
      </vt:variant>
      <vt:variant>
        <vt:lpwstr>http://www.fsc.org/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http://certification.controlunion.com/</vt:lpwstr>
      </vt:variant>
      <vt:variant>
        <vt:lpwstr/>
      </vt:variant>
      <vt:variant>
        <vt:i4>65574</vt:i4>
      </vt:variant>
      <vt:variant>
        <vt:i4>3</vt:i4>
      </vt:variant>
      <vt:variant>
        <vt:i4>0</vt:i4>
      </vt:variant>
      <vt:variant>
        <vt:i4>5</vt:i4>
      </vt:variant>
      <vt:variant>
        <vt:lpwstr>http://cogent.controlunion.com/cusi_production_files/SISI_files/FL_012011062731_FSC-POL-20-005_V1-0_FINAL.pdf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Masterdocument application</dc:title>
  <dc:creator>MP</dc:creator>
  <cp:lastModifiedBy>Jenny Klenke</cp:lastModifiedBy>
  <cp:revision>14</cp:revision>
  <cp:lastPrinted>2013-06-26T07:05:00Z</cp:lastPrinted>
  <dcterms:created xsi:type="dcterms:W3CDTF">2022-10-28T08:15:00Z</dcterms:created>
  <dcterms:modified xsi:type="dcterms:W3CDTF">2023-09-12T13:06:00Z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0x0101004F881A05C4C39D47B2978A8FEB8317C9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MSIP_Label_d2726d3b-6796-48f5-a53d-57abbe9f0891_Enabled">
    <vt:lpwstr>true</vt:lpwstr>
  </property>
  <property fmtid="{D5CDD505-2E9C-101B-9397-08002B2CF9AE}" pid="6" name="MSIP_Label_d2726d3b-6796-48f5-a53d-57abbe9f0891_SetDate">
    <vt:lpwstr>2022-10-28T08:15:07Z</vt:lpwstr>
  </property>
  <property fmtid="{D5CDD505-2E9C-101B-9397-08002B2CF9AE}" pid="7" name="MSIP_Label_d2726d3b-6796-48f5-a53d-57abbe9f0891_Method">
    <vt:lpwstr>Standard</vt:lpwstr>
  </property>
  <property fmtid="{D5CDD505-2E9C-101B-9397-08002B2CF9AE}" pid="8" name="MSIP_Label_d2726d3b-6796-48f5-a53d-57abbe9f0891_Name">
    <vt:lpwstr>Unclassified</vt:lpwstr>
  </property>
  <property fmtid="{D5CDD505-2E9C-101B-9397-08002B2CF9AE}" pid="9" name="MSIP_Label_d2726d3b-6796-48f5-a53d-57abbe9f0891_SiteId">
    <vt:lpwstr>4fc2f3aa-31c4-4dcb-b719-c6c16393e9d3</vt:lpwstr>
  </property>
  <property fmtid="{D5CDD505-2E9C-101B-9397-08002B2CF9AE}" pid="10" name="MSIP_Label_d2726d3b-6796-48f5-a53d-57abbe9f0891_ActionId">
    <vt:lpwstr>fa8daf80-d6d3-4640-a1e8-3c50475091b4</vt:lpwstr>
  </property>
  <property fmtid="{D5CDD505-2E9C-101B-9397-08002B2CF9AE}" pid="11" name="MSIP_Label_d2726d3b-6796-48f5-a53d-57abbe9f0891_ContentBits">
    <vt:lpwstr>0</vt:lpwstr>
  </property>
</Properties>
</file>